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3" w:rsidRDefault="003B4D25">
      <w:pPr>
        <w:pStyle w:val="Textbody"/>
        <w:snapToGrid w:val="0"/>
        <w:spacing w:line="0" w:lineRule="atLeast"/>
        <w:rPr>
          <w:rFonts w:ascii="標楷體" w:hAnsi="標楷體"/>
          <w:sz w:val="40"/>
          <w:szCs w:val="32"/>
        </w:rPr>
      </w:pPr>
      <w:bookmarkStart w:id="0" w:name="_GoBack"/>
      <w:bookmarkEnd w:id="0"/>
      <w:r>
        <w:rPr>
          <w:rFonts w:ascii="標楷體" w:hAnsi="標楷體"/>
          <w:sz w:val="40"/>
          <w:szCs w:val="32"/>
        </w:rPr>
        <w:t>傳染病防治獎勵辦法第五條修正總說明</w:t>
      </w:r>
    </w:p>
    <w:p w:rsidR="003C06E3" w:rsidRDefault="003B4D25">
      <w:pPr>
        <w:pStyle w:val="Textbody"/>
        <w:spacing w:line="460" w:lineRule="exact"/>
      </w:pP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/>
          <w:sz w:val="28"/>
        </w:rPr>
        <w:t>傳染病防治獎勵辦法</w:t>
      </w:r>
      <w:r>
        <w:rPr>
          <w:rFonts w:ascii="標楷體" w:hAnsi="標楷體"/>
          <w:color w:val="000000"/>
          <w:sz w:val="28"/>
        </w:rPr>
        <w:t>（以下簡稱本辦法）於八十九年十一月十七日訂定發布施行，歷經十度修正在案。茲為因應「嚴重特殊傳染性肺炎」修正名稱為「新冠併發重症」，且已改列為第四類傳染病，爰修正本辦法第五條，刪除第一項第一款「不含嚴重特殊傳染性肺炎」等文字。</w:t>
      </w:r>
    </w:p>
    <w:sectPr w:rsidR="003C06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25" w:rsidRDefault="003B4D25">
      <w:r>
        <w:separator/>
      </w:r>
    </w:p>
  </w:endnote>
  <w:endnote w:type="continuationSeparator" w:id="0">
    <w:p w:rsidR="003B4D25" w:rsidRDefault="003B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25" w:rsidRDefault="003B4D25">
      <w:r>
        <w:rPr>
          <w:color w:val="000000"/>
        </w:rPr>
        <w:separator/>
      </w:r>
    </w:p>
  </w:footnote>
  <w:footnote w:type="continuationSeparator" w:id="0">
    <w:p w:rsidR="003B4D25" w:rsidRDefault="003B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F12"/>
    <w:multiLevelType w:val="multilevel"/>
    <w:tmpl w:val="6DEEC3BA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">
    <w:nsid w:val="063F423A"/>
    <w:multiLevelType w:val="multilevel"/>
    <w:tmpl w:val="C9100286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06923CE5"/>
    <w:multiLevelType w:val="multilevel"/>
    <w:tmpl w:val="AFFA85F6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3">
    <w:nsid w:val="069E1BB2"/>
    <w:multiLevelType w:val="multilevel"/>
    <w:tmpl w:val="4508CDBE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09024627"/>
    <w:multiLevelType w:val="multilevel"/>
    <w:tmpl w:val="368E3D12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>
    <w:nsid w:val="0C1376D0"/>
    <w:multiLevelType w:val="multilevel"/>
    <w:tmpl w:val="A2ECB264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6">
    <w:nsid w:val="16432B25"/>
    <w:multiLevelType w:val="multilevel"/>
    <w:tmpl w:val="D68A1A1A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7">
    <w:nsid w:val="19DD606E"/>
    <w:multiLevelType w:val="multilevel"/>
    <w:tmpl w:val="3AE84B84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8">
    <w:nsid w:val="1A1E3393"/>
    <w:multiLevelType w:val="multilevel"/>
    <w:tmpl w:val="AB20778C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CB5051D"/>
    <w:multiLevelType w:val="multilevel"/>
    <w:tmpl w:val="8F76490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1DC41440"/>
    <w:multiLevelType w:val="multilevel"/>
    <w:tmpl w:val="1284BE14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1">
    <w:nsid w:val="1EA13313"/>
    <w:multiLevelType w:val="multilevel"/>
    <w:tmpl w:val="203AB7B4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12">
    <w:nsid w:val="1F0C5469"/>
    <w:multiLevelType w:val="multilevel"/>
    <w:tmpl w:val="0506226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3">
    <w:nsid w:val="211133B0"/>
    <w:multiLevelType w:val="multilevel"/>
    <w:tmpl w:val="6ECE722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4">
    <w:nsid w:val="22DB6C00"/>
    <w:multiLevelType w:val="multilevel"/>
    <w:tmpl w:val="2AD4566C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6375888"/>
    <w:multiLevelType w:val="multilevel"/>
    <w:tmpl w:val="4B50D28E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667071D"/>
    <w:multiLevelType w:val="multilevel"/>
    <w:tmpl w:val="389C1840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25F330D"/>
    <w:multiLevelType w:val="multilevel"/>
    <w:tmpl w:val="68FAC590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8">
    <w:nsid w:val="37125E5C"/>
    <w:multiLevelType w:val="multilevel"/>
    <w:tmpl w:val="7386691C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9">
    <w:nsid w:val="3A516F1E"/>
    <w:multiLevelType w:val="multilevel"/>
    <w:tmpl w:val="64EACD3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3607A4B"/>
    <w:multiLevelType w:val="multilevel"/>
    <w:tmpl w:val="B5C0177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1">
    <w:nsid w:val="46B60A1D"/>
    <w:multiLevelType w:val="multilevel"/>
    <w:tmpl w:val="6664A130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2">
    <w:nsid w:val="49806753"/>
    <w:multiLevelType w:val="multilevel"/>
    <w:tmpl w:val="57EEC05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3">
    <w:nsid w:val="4E165D2F"/>
    <w:multiLevelType w:val="multilevel"/>
    <w:tmpl w:val="32E8652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4">
    <w:nsid w:val="4F3D2755"/>
    <w:multiLevelType w:val="multilevel"/>
    <w:tmpl w:val="28F805F0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5">
    <w:nsid w:val="52874B84"/>
    <w:multiLevelType w:val="multilevel"/>
    <w:tmpl w:val="804E93E2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26">
    <w:nsid w:val="563922A7"/>
    <w:multiLevelType w:val="multilevel"/>
    <w:tmpl w:val="0EEA6D26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7">
    <w:nsid w:val="57E11D3C"/>
    <w:multiLevelType w:val="multilevel"/>
    <w:tmpl w:val="7B5015C2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8">
    <w:nsid w:val="59130402"/>
    <w:multiLevelType w:val="multilevel"/>
    <w:tmpl w:val="FEFE0206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9">
    <w:nsid w:val="59C766D2"/>
    <w:multiLevelType w:val="multilevel"/>
    <w:tmpl w:val="96A607D6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0">
    <w:nsid w:val="5AC920B8"/>
    <w:multiLevelType w:val="multilevel"/>
    <w:tmpl w:val="F59051EE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1">
    <w:nsid w:val="5AEF450E"/>
    <w:multiLevelType w:val="multilevel"/>
    <w:tmpl w:val="E86E5AD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2">
    <w:nsid w:val="5B3D712B"/>
    <w:multiLevelType w:val="multilevel"/>
    <w:tmpl w:val="87542784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3">
    <w:nsid w:val="5EA64F70"/>
    <w:multiLevelType w:val="multilevel"/>
    <w:tmpl w:val="72A6A5FE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4">
    <w:nsid w:val="5F273674"/>
    <w:multiLevelType w:val="multilevel"/>
    <w:tmpl w:val="912E2234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5">
    <w:nsid w:val="61A539B4"/>
    <w:multiLevelType w:val="multilevel"/>
    <w:tmpl w:val="FD264DDE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6">
    <w:nsid w:val="69982FBA"/>
    <w:multiLevelType w:val="multilevel"/>
    <w:tmpl w:val="489E550A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7">
    <w:nsid w:val="69D72F26"/>
    <w:multiLevelType w:val="multilevel"/>
    <w:tmpl w:val="0FA2035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8">
    <w:nsid w:val="6AD3629D"/>
    <w:multiLevelType w:val="multilevel"/>
    <w:tmpl w:val="FD30B89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9">
    <w:nsid w:val="6B381354"/>
    <w:multiLevelType w:val="multilevel"/>
    <w:tmpl w:val="4BC42E94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40">
    <w:nsid w:val="6B7E049C"/>
    <w:multiLevelType w:val="multilevel"/>
    <w:tmpl w:val="F8C09E0C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41">
    <w:nsid w:val="6C0715CD"/>
    <w:multiLevelType w:val="multilevel"/>
    <w:tmpl w:val="3F72478E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42">
    <w:nsid w:val="73B82C46"/>
    <w:multiLevelType w:val="multilevel"/>
    <w:tmpl w:val="477605A2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3">
    <w:nsid w:val="74510AF3"/>
    <w:multiLevelType w:val="multilevel"/>
    <w:tmpl w:val="689E0AC0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4">
    <w:nsid w:val="768221D6"/>
    <w:multiLevelType w:val="multilevel"/>
    <w:tmpl w:val="AAE82522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5">
    <w:nsid w:val="7A3336AD"/>
    <w:multiLevelType w:val="multilevel"/>
    <w:tmpl w:val="8F6E137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38"/>
  </w:num>
  <w:num w:numId="5">
    <w:abstractNumId w:val="20"/>
  </w:num>
  <w:num w:numId="6">
    <w:abstractNumId w:val="8"/>
  </w:num>
  <w:num w:numId="7">
    <w:abstractNumId w:val="36"/>
  </w:num>
  <w:num w:numId="8">
    <w:abstractNumId w:val="33"/>
  </w:num>
  <w:num w:numId="9">
    <w:abstractNumId w:val="25"/>
  </w:num>
  <w:num w:numId="10">
    <w:abstractNumId w:val="44"/>
  </w:num>
  <w:num w:numId="11">
    <w:abstractNumId w:val="40"/>
  </w:num>
  <w:num w:numId="12">
    <w:abstractNumId w:val="30"/>
  </w:num>
  <w:num w:numId="13">
    <w:abstractNumId w:val="18"/>
  </w:num>
  <w:num w:numId="14">
    <w:abstractNumId w:val="29"/>
  </w:num>
  <w:num w:numId="15">
    <w:abstractNumId w:val="42"/>
  </w:num>
  <w:num w:numId="16">
    <w:abstractNumId w:val="22"/>
  </w:num>
  <w:num w:numId="17">
    <w:abstractNumId w:val="17"/>
  </w:num>
  <w:num w:numId="18">
    <w:abstractNumId w:val="37"/>
  </w:num>
  <w:num w:numId="19">
    <w:abstractNumId w:val="1"/>
  </w:num>
  <w:num w:numId="20">
    <w:abstractNumId w:val="15"/>
  </w:num>
  <w:num w:numId="21">
    <w:abstractNumId w:val="13"/>
  </w:num>
  <w:num w:numId="22">
    <w:abstractNumId w:val="45"/>
  </w:num>
  <w:num w:numId="23">
    <w:abstractNumId w:val="3"/>
  </w:num>
  <w:num w:numId="24">
    <w:abstractNumId w:val="19"/>
  </w:num>
  <w:num w:numId="25">
    <w:abstractNumId w:val="32"/>
  </w:num>
  <w:num w:numId="26">
    <w:abstractNumId w:val="10"/>
  </w:num>
  <w:num w:numId="27">
    <w:abstractNumId w:val="27"/>
  </w:num>
  <w:num w:numId="28">
    <w:abstractNumId w:val="7"/>
  </w:num>
  <w:num w:numId="29">
    <w:abstractNumId w:val="21"/>
  </w:num>
  <w:num w:numId="30">
    <w:abstractNumId w:val="14"/>
  </w:num>
  <w:num w:numId="31">
    <w:abstractNumId w:val="43"/>
  </w:num>
  <w:num w:numId="32">
    <w:abstractNumId w:val="39"/>
  </w:num>
  <w:num w:numId="33">
    <w:abstractNumId w:val="16"/>
  </w:num>
  <w:num w:numId="34">
    <w:abstractNumId w:val="35"/>
  </w:num>
  <w:num w:numId="35">
    <w:abstractNumId w:val="28"/>
  </w:num>
  <w:num w:numId="36">
    <w:abstractNumId w:val="2"/>
  </w:num>
  <w:num w:numId="37">
    <w:abstractNumId w:val="24"/>
  </w:num>
  <w:num w:numId="38">
    <w:abstractNumId w:val="11"/>
  </w:num>
  <w:num w:numId="39">
    <w:abstractNumId w:val="5"/>
  </w:num>
  <w:num w:numId="40">
    <w:abstractNumId w:val="6"/>
  </w:num>
  <w:num w:numId="41">
    <w:abstractNumId w:val="23"/>
  </w:num>
  <w:num w:numId="42">
    <w:abstractNumId w:val="0"/>
  </w:num>
  <w:num w:numId="43">
    <w:abstractNumId w:val="12"/>
  </w:num>
  <w:num w:numId="44">
    <w:abstractNumId w:val="34"/>
  </w:num>
  <w:num w:numId="45">
    <w:abstractNumId w:val="2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06E3"/>
    <w:rsid w:val="003B4D25"/>
    <w:rsid w:val="003C06E3"/>
    <w:rsid w:val="00E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genius</dc:creator>
  <cp:lastModifiedBy>genius</cp:lastModifiedBy>
  <cp:revision>1</cp:revision>
  <dcterms:created xsi:type="dcterms:W3CDTF">2024-08-16T11:40:00Z</dcterms:created>
  <dcterms:modified xsi:type="dcterms:W3CDTF">2024-08-30T06:36:00Z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