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81" w:rsidRDefault="00E20C31">
      <w:pPr>
        <w:spacing w:after="480"/>
        <w:jc w:val="center"/>
      </w:pPr>
      <w:bookmarkStart w:id="0" w:name="_Hlk197683290"/>
      <w:bookmarkStart w:id="1" w:name="_GoBack"/>
      <w:bookmarkEnd w:id="1"/>
      <w:r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6318247</wp:posOffset>
                </wp:positionH>
                <wp:positionV relativeFrom="margin">
                  <wp:posOffset>-374647</wp:posOffset>
                </wp:positionV>
                <wp:extent cx="1089663" cy="542925"/>
                <wp:effectExtent l="0" t="0" r="0" b="9525"/>
                <wp:wrapNone/>
                <wp:docPr id="2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3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54081" w:rsidRDefault="00E20C31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497.5pt;margin-top:-29.5pt;width:85.8pt;height:42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" filled="f" stroked="f">
                <v:textbox>
                  <w:txbxContent>
                    <w:p w:rsidR="00754081" w:rsidRDefault="00E20C31">
                      <w:pPr>
                        <w:tabs>
                          <w:tab w:val="left" w:pos="851"/>
                        </w:tabs>
                      </w:pP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34271" cy="4662168"/>
            <wp:effectExtent l="0" t="0" r="0" b="5082"/>
            <wp:wrapNone/>
            <wp:docPr id="3" name="圖片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4271" cy="46621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  <w:szCs w:val="36"/>
        </w:rPr>
        <w:t>診所（非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醫</w:t>
      </w:r>
      <w:proofErr w:type="gramEnd"/>
      <w:r>
        <w:rPr>
          <w:rFonts w:ascii="標楷體" w:eastAsia="標楷體" w:hAnsi="標楷體"/>
          <w:b/>
          <w:sz w:val="36"/>
          <w:szCs w:val="36"/>
        </w:rPr>
        <w:t>事人員）在職證明書</w:t>
      </w:r>
    </w:p>
    <w:tbl>
      <w:tblPr>
        <w:tblW w:w="93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754081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754081" w:rsidRDefault="00E20C3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名：</w:t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75408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出生日期：</w:t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75408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身分證字號：</w:t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75408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稱：</w:t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754081">
            <w:pPr>
              <w:snapToGrid w:val="0"/>
              <w:spacing w:after="120"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93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診所非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事人員計畫對象：包括以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健保投保資料顯示診所為其投保單位，或持診所院長（或代理人）開立在職證明資料認定之工作人員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】</w:t>
            </w:r>
            <w:proofErr w:type="gramEnd"/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24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服務期間：</w:t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240"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自　　年　　月　　日起至今於本診所任職。</w:t>
            </w:r>
          </w:p>
        </w:tc>
      </w:tr>
    </w:tbl>
    <w:p w:rsidR="00754081" w:rsidRDefault="00E20C31">
      <w:pPr>
        <w:snapToGrid w:val="0"/>
        <w:spacing w:before="240" w:after="1560" w:line="360" w:lineRule="exact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4478658</wp:posOffset>
                </wp:positionH>
                <wp:positionV relativeFrom="paragraph">
                  <wp:posOffset>2292345</wp:posOffset>
                </wp:positionV>
                <wp:extent cx="1007111" cy="1007111"/>
                <wp:effectExtent l="0" t="0" r="21589" b="21589"/>
                <wp:wrapNone/>
                <wp:docPr id="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1" cy="1007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4081" w:rsidRDefault="00E20C3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負責醫師私章）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4" o:spid="_x0000_s1027" type="#_x0000_t202" style="position:absolute;margin-left:352.65pt;margin-top:180.5pt;width:79.3pt;height:7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" strokeweight=".26467mm">
                <v:textbox>
                  <w:txbxContent>
                    <w:p w:rsidR="00754081" w:rsidRDefault="00E20C3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負責醫師私章）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673739</wp:posOffset>
                </wp:positionV>
                <wp:extent cx="1619887" cy="1618616"/>
                <wp:effectExtent l="0" t="0" r="18413" b="19684"/>
                <wp:wrapNone/>
                <wp:docPr id="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161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4081" w:rsidRDefault="00E20C3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診所大章）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5" o:spid="_x0000_s1028" type="#_x0000_t202" style="position:absolute;margin-left:76.35pt;margin-top:53.05pt;width:127.55pt;height:127.4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" strokeweight=".26467mm">
                <v:textbox>
                  <w:txbxContent>
                    <w:p w:rsidR="00754081" w:rsidRDefault="00E20C31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</w:rPr>
                        <w:t>（</w:t>
                      </w:r>
                      <w:r>
                        <w:rPr>
                          <w:b/>
                          <w:bCs/>
                          <w:sz w:val="20"/>
                        </w:rPr>
                        <w:t>診所大章）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特此證明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6547"/>
      </w:tblGrid>
      <w:tr w:rsidR="00754081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機構名稱：</w:t>
            </w:r>
          </w:p>
        </w:tc>
        <w:tc>
          <w:tcPr>
            <w:tcW w:w="6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081" w:rsidRDefault="00E20C31">
            <w:pPr>
              <w:snapToGrid w:val="0"/>
              <w:spacing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蓋章</w:t>
            </w: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責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人：</w:t>
            </w:r>
          </w:p>
        </w:tc>
        <w:tc>
          <w:tcPr>
            <w:tcW w:w="6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蓋章</w:t>
            </w: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聯絡電話：</w:t>
            </w:r>
          </w:p>
        </w:tc>
        <w:tc>
          <w:tcPr>
            <w:tcW w:w="6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75408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408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E20C3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址：</w:t>
            </w:r>
          </w:p>
        </w:tc>
        <w:tc>
          <w:tcPr>
            <w:tcW w:w="6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81" w:rsidRDefault="00754081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54081" w:rsidRDefault="00754081">
      <w:pPr>
        <w:widowControl/>
        <w:ind w:left="896" w:hanging="186"/>
        <w:jc w:val="center"/>
        <w:rPr>
          <w:rFonts w:ascii="Times New Roman" w:eastAsia="標楷體" w:hAnsi="Times New Roman"/>
          <w:sz w:val="28"/>
          <w:szCs w:val="24"/>
        </w:rPr>
      </w:pPr>
    </w:p>
    <w:sectPr w:rsidR="00754081">
      <w:headerReference w:type="default" r:id="rId9"/>
      <w:pgSz w:w="11906" w:h="16838"/>
      <w:pgMar w:top="567" w:right="1133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31" w:rsidRDefault="00E20C31">
      <w:r>
        <w:separator/>
      </w:r>
    </w:p>
  </w:endnote>
  <w:endnote w:type="continuationSeparator" w:id="0">
    <w:p w:rsidR="00E20C31" w:rsidRDefault="00E2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31" w:rsidRDefault="00E20C31">
      <w:r>
        <w:rPr>
          <w:color w:val="000000"/>
        </w:rPr>
        <w:separator/>
      </w:r>
    </w:p>
  </w:footnote>
  <w:footnote w:type="continuationSeparator" w:id="0">
    <w:p w:rsidR="00E20C31" w:rsidRDefault="00E2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7C" w:rsidRDefault="00E20C3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54A6B"/>
    <w:multiLevelType w:val="multilevel"/>
    <w:tmpl w:val="75AA91C0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4081"/>
    <w:rsid w:val="0032270F"/>
    <w:rsid w:val="00754081"/>
    <w:rsid w:val="00E2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7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47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47" w:lineRule="auto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 w:line="247" w:lineRule="auto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7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47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47" w:lineRule="auto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 w:line="247" w:lineRule="auto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genius</cp:lastModifiedBy>
  <cp:revision>2</cp:revision>
  <cp:lastPrinted>2024-05-03T08:19:00Z</cp:lastPrinted>
  <dcterms:created xsi:type="dcterms:W3CDTF">2025-08-11T08:23:00Z</dcterms:created>
  <dcterms:modified xsi:type="dcterms:W3CDTF">2025-08-11T08:23:00Z</dcterms:modified>
</cp:coreProperties>
</file>