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6EE7" w14:textId="0F9C85B1" w:rsidR="002F1B0D" w:rsidRDefault="00891D5E" w:rsidP="002F1B0D">
      <w:pPr>
        <w:pStyle w:val="affffff7"/>
        <w:spacing w:line="240" w:lineRule="auto"/>
        <w:rPr>
          <w:lang w:bidi="ar-SA"/>
        </w:rPr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56055" wp14:editId="0A7A4457">
                <wp:simplePos x="0" y="0"/>
                <wp:positionH relativeFrom="column">
                  <wp:posOffset>-297180</wp:posOffset>
                </wp:positionH>
                <wp:positionV relativeFrom="paragraph">
                  <wp:posOffset>-351155</wp:posOffset>
                </wp:positionV>
                <wp:extent cx="791210" cy="454660"/>
                <wp:effectExtent l="0" t="0" r="0" b="0"/>
                <wp:wrapNone/>
                <wp:docPr id="2221369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C4D75" w14:textId="77777777" w:rsidR="00143ED7" w:rsidRPr="00143ED7" w:rsidRDefault="00143ED7" w:rsidP="00143ED7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44"/>
                              </w:rPr>
                            </w:pPr>
                            <w:r w:rsidRPr="00143ED7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44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560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4pt;margin-top:-27.65pt;width:62.3pt;height:35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" filled="f" stroked="f">
                <v:textbox style="mso-fit-shape-to-text:t">
                  <w:txbxContent>
                    <w:p w14:paraId="16AC4D75" w14:textId="77777777" w:rsidR="00143ED7" w:rsidRPr="00143ED7" w:rsidRDefault="00143ED7" w:rsidP="00143ED7">
                      <w:pPr>
                        <w:jc w:val="distribute"/>
                        <w:rPr>
                          <w:rFonts w:ascii="標楷體" w:eastAsia="標楷體" w:hAnsi="標楷體"/>
                          <w:b/>
                          <w:color w:val="0000FF"/>
                          <w:sz w:val="44"/>
                        </w:rPr>
                      </w:pPr>
                      <w:r w:rsidRPr="00143ED7">
                        <w:rPr>
                          <w:rFonts w:ascii="標楷體" w:eastAsia="標楷體" w:hAnsi="標楷體"/>
                          <w:b/>
                          <w:color w:val="0000FF"/>
                          <w:sz w:val="44"/>
                        </w:rPr>
                        <w:t>正本</w:t>
                      </w:r>
                    </w:p>
                  </w:txbxContent>
                </v:textbox>
              </v:shape>
            </w:pict>
          </mc:Fallback>
        </mc:AlternateContent>
      </w:r>
      <w:r w:rsidR="002F1B0D">
        <w:rPr>
          <w:rFonts w:hint="eastAsia"/>
          <w:lang w:bidi="ar-SA"/>
        </w:rPr>
        <w:t>中華民國醫師公會全國聯合會</w:t>
      </w:r>
    </w:p>
    <w:p w14:paraId="03938849" w14:textId="77777777" w:rsidR="00580B35" w:rsidRPr="002550AF" w:rsidRDefault="002F1B0D" w:rsidP="004A383A">
      <w:pPr>
        <w:pStyle w:val="affffff7"/>
        <w:spacing w:afterLines="100" w:after="240" w:line="240" w:lineRule="auto"/>
      </w:pPr>
      <w:r>
        <w:rPr>
          <w:rFonts w:hint="eastAsia"/>
          <w:lang w:bidi="ar-SA"/>
        </w:rPr>
        <w:t>西醫基層醫療服務審查執行</w:t>
      </w:r>
      <w:r w:rsidRPr="00580B35">
        <w:rPr>
          <w:rFonts w:hint="eastAsia"/>
        </w:rPr>
        <w:t>會</w:t>
      </w:r>
      <w:r>
        <w:rPr>
          <w:rFonts w:hint="eastAsia"/>
        </w:rPr>
        <w:t>臺北分會</w:t>
      </w:r>
      <w:r w:rsidR="00580B35" w:rsidRPr="002550AF">
        <w:fldChar w:fldCharType="begin"/>
      </w:r>
      <w:r w:rsidR="00580B35" w:rsidRPr="002550AF">
        <w:instrText>MACROBUTTON EmptyMacro ‌</w:instrText>
      </w:r>
      <w:r w:rsidR="00580B35" w:rsidRPr="002550AF">
        <w:instrText xml:space="preserve">　</w:instrText>
      </w:r>
      <w:r w:rsidR="00580B35" w:rsidRPr="002550AF">
        <w:instrText>‌</w:instrText>
      </w:r>
      <w:r w:rsidR="00580B35" w:rsidRPr="002550AF">
        <w:fldChar w:fldCharType="end"/>
      </w:r>
      <w:r w:rsidR="004A383A">
        <w:rPr>
          <w:rFonts w:hint="eastAsia"/>
        </w:rPr>
        <w:t>函</w:t>
      </w:r>
    </w:p>
    <w:p w14:paraId="4DE00F5E" w14:textId="77777777" w:rsidR="00A342F3" w:rsidRPr="002550AF" w:rsidRDefault="00176607" w:rsidP="004A383A">
      <w:pPr>
        <w:pStyle w:val="affffff0"/>
        <w:ind w:leftChars="1831" w:left="4394" w:right="-283" w:firstLine="406"/>
      </w:pPr>
      <w:r w:rsidRPr="004A383A">
        <w:rPr>
          <w:rFonts w:hint="eastAsia"/>
          <w:kern w:val="0"/>
          <w:fitText w:val="960" w:id="-1257528320"/>
        </w:rPr>
        <w:t>聯絡</w:t>
      </w:r>
      <w:r w:rsidR="008D1821" w:rsidRPr="004A383A">
        <w:rPr>
          <w:rFonts w:hint="eastAsia"/>
          <w:kern w:val="0"/>
          <w:fitText w:val="960" w:id="-1257528320"/>
        </w:rPr>
        <w:t>地址</w:t>
      </w:r>
      <w:r w:rsidR="008D1821" w:rsidRPr="002550AF">
        <w:rPr>
          <w:rFonts w:hint="eastAsia"/>
        </w:rPr>
        <w:t>：</w:t>
      </w:r>
      <w:r w:rsidR="00106E9C">
        <w:rPr>
          <w:rFonts w:hint="eastAsia"/>
        </w:rPr>
        <w:t>台</w:t>
      </w:r>
      <w:r w:rsidR="00817E42">
        <w:rPr>
          <w:rFonts w:hint="eastAsia"/>
        </w:rPr>
        <w:t>北市</w:t>
      </w:r>
      <w:r w:rsidR="00106E9C">
        <w:rPr>
          <w:rFonts w:hint="eastAsia"/>
        </w:rPr>
        <w:t>公園路</w:t>
      </w:r>
      <w:r w:rsidR="00106E9C">
        <w:rPr>
          <w:rFonts w:hint="eastAsia"/>
        </w:rPr>
        <w:t>15-1</w:t>
      </w:r>
      <w:r w:rsidR="00B355BD">
        <w:rPr>
          <w:rFonts w:hint="eastAsia"/>
        </w:rPr>
        <w:t>號</w:t>
      </w:r>
      <w:r w:rsidR="00106E9C">
        <w:rPr>
          <w:rFonts w:hint="eastAsia"/>
        </w:rPr>
        <w:t>9</w:t>
      </w:r>
      <w:r w:rsidR="00CF4C5C">
        <w:rPr>
          <w:rFonts w:hint="eastAsia"/>
        </w:rPr>
        <w:t>樓</w:t>
      </w:r>
    </w:p>
    <w:p w14:paraId="27BA617E" w14:textId="77777777" w:rsidR="0084625C" w:rsidRPr="002550AF" w:rsidRDefault="0084625C" w:rsidP="004A383A">
      <w:pPr>
        <w:pStyle w:val="affffff1"/>
        <w:ind w:leftChars="1831" w:left="4394" w:right="-283" w:firstLine="406"/>
      </w:pPr>
      <w:r w:rsidRPr="004A383A">
        <w:rPr>
          <w:rFonts w:hint="eastAsia"/>
          <w:spacing w:val="60"/>
          <w:fitText w:val="960" w:id="-683414016"/>
        </w:rPr>
        <w:t>承辦</w:t>
      </w:r>
      <w:r w:rsidRPr="004A383A">
        <w:rPr>
          <w:rFonts w:hint="eastAsia"/>
          <w:fitText w:val="960" w:id="-683414016"/>
        </w:rPr>
        <w:t>人</w:t>
      </w:r>
      <w:r w:rsidR="00CC1E0A">
        <w:rPr>
          <w:rFonts w:hint="eastAsia"/>
        </w:rPr>
        <w:t>：張懋如</w:t>
      </w:r>
    </w:p>
    <w:p w14:paraId="343AD82B" w14:textId="77777777" w:rsidR="008D1821" w:rsidRPr="002550AF" w:rsidRDefault="0084625C" w:rsidP="004A383A">
      <w:pPr>
        <w:pStyle w:val="affffff1"/>
        <w:ind w:leftChars="1831" w:left="4394" w:right="-283" w:firstLine="406"/>
      </w:pPr>
      <w:r w:rsidRPr="004A383A">
        <w:rPr>
          <w:rFonts w:hint="eastAsia"/>
          <w:fitText w:val="960" w:id="-1257528320"/>
        </w:rPr>
        <w:t>聯絡</w:t>
      </w:r>
      <w:r w:rsidR="008D1821" w:rsidRPr="004A383A">
        <w:rPr>
          <w:rFonts w:hint="eastAsia"/>
          <w:fitText w:val="960" w:id="-1257528320"/>
        </w:rPr>
        <w:t>電話</w:t>
      </w:r>
      <w:r w:rsidR="008D1821" w:rsidRPr="002550AF">
        <w:rPr>
          <w:rFonts w:hint="eastAsia"/>
        </w:rPr>
        <w:t>：</w:t>
      </w:r>
      <w:r w:rsidR="008546EA">
        <w:t>(02)</w:t>
      </w:r>
      <w:r w:rsidR="00106E9C">
        <w:rPr>
          <w:rFonts w:hint="eastAsia"/>
        </w:rPr>
        <w:t>23</w:t>
      </w:r>
      <w:r w:rsidR="00B355BD">
        <w:rPr>
          <w:rFonts w:hint="eastAsia"/>
        </w:rPr>
        <w:t>11-</w:t>
      </w:r>
      <w:r w:rsidR="00106E9C">
        <w:rPr>
          <w:rFonts w:hint="eastAsia"/>
        </w:rPr>
        <w:t>2665</w:t>
      </w:r>
    </w:p>
    <w:p w14:paraId="5083C8B4" w14:textId="77777777" w:rsidR="0084625C" w:rsidRPr="002550AF" w:rsidRDefault="0084625C" w:rsidP="004A383A">
      <w:pPr>
        <w:pStyle w:val="affffff1"/>
        <w:ind w:leftChars="1831" w:left="4394" w:right="-283" w:firstLine="406"/>
      </w:pPr>
      <w:r w:rsidRPr="004A383A">
        <w:rPr>
          <w:rFonts w:hint="eastAsia"/>
          <w:fitText w:val="960" w:id="-1257528320"/>
        </w:rPr>
        <w:t>傳真電話</w:t>
      </w:r>
      <w:r w:rsidRPr="002550AF">
        <w:rPr>
          <w:rFonts w:hint="eastAsia"/>
        </w:rPr>
        <w:t>：</w:t>
      </w:r>
      <w:r w:rsidR="008546EA">
        <w:t>(02)</w:t>
      </w:r>
      <w:r w:rsidR="00106E9C">
        <w:rPr>
          <w:rFonts w:hint="eastAsia"/>
        </w:rPr>
        <w:t>23</w:t>
      </w:r>
      <w:r w:rsidR="00B355BD">
        <w:rPr>
          <w:rFonts w:hint="eastAsia"/>
        </w:rPr>
        <w:t>11-</w:t>
      </w:r>
      <w:r w:rsidR="00106E9C">
        <w:rPr>
          <w:rFonts w:hint="eastAsia"/>
        </w:rPr>
        <w:t>2675</w:t>
      </w:r>
    </w:p>
    <w:p w14:paraId="6AB78E7C" w14:textId="77777777" w:rsidR="008D1821" w:rsidRDefault="0084625C" w:rsidP="004A383A">
      <w:pPr>
        <w:pStyle w:val="affffff1"/>
        <w:ind w:leftChars="1831" w:left="4394" w:right="-283" w:firstLine="406"/>
      </w:pPr>
      <w:r w:rsidRPr="004A383A">
        <w:rPr>
          <w:rFonts w:hint="eastAsia"/>
          <w:fitText w:val="1440" w:id="-683413504"/>
        </w:rPr>
        <w:t>電子郵件信箱</w:t>
      </w:r>
      <w:r w:rsidRPr="002550AF">
        <w:rPr>
          <w:rFonts w:hint="eastAsia"/>
        </w:rPr>
        <w:t>：</w:t>
      </w:r>
      <w:r w:rsidR="00641A1E" w:rsidRPr="00641A1E">
        <w:rPr>
          <w:rFonts w:hint="eastAsia"/>
        </w:rPr>
        <w:t>tpe23311507@gmail.com</w:t>
      </w:r>
    </w:p>
    <w:p w14:paraId="1EE216DF" w14:textId="77777777" w:rsidR="00641A1E" w:rsidRPr="002550AF" w:rsidRDefault="00641A1E" w:rsidP="008546EA">
      <w:pPr>
        <w:pStyle w:val="affffff1"/>
        <w:ind w:leftChars="1832" w:left="4678" w:right="-283" w:hangingChars="117" w:hanging="281"/>
      </w:pPr>
    </w:p>
    <w:p w14:paraId="62942B19" w14:textId="2DF69EC0" w:rsidR="00A342F3" w:rsidRPr="002550AF" w:rsidRDefault="00A342F3" w:rsidP="00490F57">
      <w:pPr>
        <w:pStyle w:val="af"/>
        <w:jc w:val="both"/>
        <w:rPr>
          <w:rFonts w:hAnsi="標楷體"/>
        </w:rPr>
      </w:pPr>
      <w:r w:rsidRPr="002550AF">
        <w:fldChar w:fldCharType="begin"/>
      </w:r>
      <w:r w:rsidRPr="002550AF">
        <w:instrText>MACROBUTTON Receiver ‌</w:instrText>
      </w:r>
      <w:r w:rsidRPr="002550AF">
        <w:rPr>
          <w:rFonts w:hint="eastAsia"/>
        </w:rPr>
        <w:instrText>受文者：‌</w:instrText>
      </w:r>
      <w:r w:rsidRPr="002550AF">
        <w:fldChar w:fldCharType="end"/>
      </w:r>
      <w:r w:rsidR="00095E85" w:rsidRPr="00C665A9">
        <w:t>台北區各縣市醫師公會</w:t>
      </w:r>
    </w:p>
    <w:p w14:paraId="69463FDC" w14:textId="7A49DBCE" w:rsidR="00A342F3" w:rsidRPr="00AB5F5F" w:rsidRDefault="00A342F3" w:rsidP="00490F57">
      <w:pPr>
        <w:pStyle w:val="aff3"/>
        <w:jc w:val="both"/>
      </w:pPr>
      <w:r w:rsidRPr="007009F5">
        <w:fldChar w:fldCharType="begin"/>
      </w:r>
      <w:r w:rsidRPr="007009F5">
        <w:instrText>MACROBUTTON PublishDate ‌</w:instrText>
      </w:r>
      <w:r w:rsidRPr="007009F5">
        <w:rPr>
          <w:rFonts w:hint="eastAsia"/>
        </w:rPr>
        <w:instrText>發文日期：‌</w:instrText>
      </w:r>
      <w:r w:rsidRPr="007009F5">
        <w:fldChar w:fldCharType="end"/>
      </w:r>
      <w:r w:rsidRPr="007009F5">
        <w:fldChar w:fldCharType="begin"/>
      </w:r>
      <w:r w:rsidRPr="007009F5">
        <w:instrText>MACROBUTTON EmptyMacro ‌</w:instrText>
      </w:r>
      <w:r w:rsidRPr="007009F5">
        <w:rPr>
          <w:rFonts w:hint="eastAsia"/>
        </w:rPr>
        <w:instrText>中華民國‌</w:instrText>
      </w:r>
      <w:r w:rsidRPr="007009F5">
        <w:fldChar w:fldCharType="end"/>
      </w:r>
      <w:r w:rsidR="008871D3" w:rsidRPr="007009F5">
        <w:rPr>
          <w:rFonts w:hint="eastAsia"/>
        </w:rPr>
        <w:t>11</w:t>
      </w:r>
      <w:r w:rsidR="008A41F1" w:rsidRPr="0095640C">
        <w:rPr>
          <w:rFonts w:hint="eastAsia"/>
        </w:rPr>
        <w:t>5</w:t>
      </w:r>
      <w:r w:rsidRPr="0095640C">
        <w:rPr>
          <w:rFonts w:hint="eastAsia"/>
        </w:rPr>
        <w:t>年</w:t>
      </w:r>
      <w:r w:rsidR="00095E85" w:rsidRPr="0095640C">
        <w:rPr>
          <w:rFonts w:hint="eastAsia"/>
        </w:rPr>
        <w:t>04</w:t>
      </w:r>
      <w:r w:rsidR="00095E85" w:rsidRPr="0095640C">
        <w:t>月</w:t>
      </w:r>
      <w:r w:rsidR="0095640C" w:rsidRPr="0095640C">
        <w:rPr>
          <w:rFonts w:hint="eastAsia"/>
        </w:rPr>
        <w:t>02</w:t>
      </w:r>
      <w:r w:rsidR="00095E85" w:rsidRPr="0095640C">
        <w:t>日</w:t>
      </w:r>
    </w:p>
    <w:p w14:paraId="470CDCB3" w14:textId="3078C07C" w:rsidR="00A342F3" w:rsidRPr="00AB5F5F" w:rsidRDefault="00A342F3" w:rsidP="00490F57">
      <w:pPr>
        <w:pStyle w:val="aff4"/>
        <w:jc w:val="both"/>
      </w:pPr>
      <w:r w:rsidRPr="00AB5F5F">
        <w:fldChar w:fldCharType="begin"/>
      </w:r>
      <w:r w:rsidRPr="00AB5F5F">
        <w:instrText>MACROBUTTON PublishNo2 ‌</w:instrText>
      </w:r>
      <w:r w:rsidRPr="00AB5F5F">
        <w:rPr>
          <w:rFonts w:hint="eastAsia"/>
        </w:rPr>
        <w:instrText>發文字號：‌</w:instrText>
      </w:r>
      <w:r w:rsidRPr="00AB5F5F">
        <w:fldChar w:fldCharType="end"/>
      </w:r>
      <w:r w:rsidR="002F1B0D">
        <w:rPr>
          <w:rFonts w:hint="eastAsia"/>
        </w:rPr>
        <w:t>臺北</w:t>
      </w:r>
      <w:r w:rsidR="00A90275" w:rsidRPr="00AB5F5F">
        <w:rPr>
          <w:rFonts w:hint="eastAsia"/>
        </w:rPr>
        <w:t>基</w:t>
      </w:r>
      <w:r w:rsidR="009A5378">
        <w:rPr>
          <w:rFonts w:hint="eastAsia"/>
        </w:rPr>
        <w:t>審</w:t>
      </w:r>
      <w:r w:rsidRPr="00AB5F5F">
        <w:fldChar w:fldCharType="begin"/>
      </w:r>
      <w:r w:rsidRPr="00AB5F5F">
        <w:instrText>MACROBUTTON EmptyMacro ‌</w:instrText>
      </w:r>
      <w:r w:rsidRPr="00AB5F5F">
        <w:rPr>
          <w:rFonts w:hint="eastAsia"/>
        </w:rPr>
        <w:instrText>字第‌</w:instrText>
      </w:r>
      <w:r w:rsidRPr="00AB5F5F">
        <w:fldChar w:fldCharType="end"/>
      </w:r>
      <w:r w:rsidR="004545A3" w:rsidRPr="001C1A00">
        <w:t>1</w:t>
      </w:r>
      <w:r w:rsidR="004545A3">
        <w:rPr>
          <w:rFonts w:hint="eastAsia"/>
        </w:rPr>
        <w:t>15</w:t>
      </w:r>
      <w:r w:rsidR="004545A3" w:rsidRPr="001C1A00">
        <w:t>0000</w:t>
      </w:r>
      <w:r w:rsidR="004545A3">
        <w:rPr>
          <w:rFonts w:hint="eastAsia"/>
        </w:rPr>
        <w:t>0</w:t>
      </w:r>
      <w:r w:rsidR="00095E85">
        <w:rPr>
          <w:rFonts w:hint="eastAsia"/>
        </w:rPr>
        <w:t>21</w:t>
      </w:r>
      <w:r w:rsidRPr="00AB5F5F">
        <w:fldChar w:fldCharType="begin"/>
      </w:r>
      <w:r w:rsidRPr="00AB5F5F">
        <w:instrText>MACROBUTTON EmptyMacro ‌</w:instrText>
      </w:r>
      <w:r w:rsidRPr="00AB5F5F">
        <w:rPr>
          <w:rFonts w:hint="eastAsia"/>
        </w:rPr>
        <w:instrText>號‌</w:instrText>
      </w:r>
      <w:r w:rsidRPr="00AB5F5F">
        <w:fldChar w:fldCharType="end"/>
      </w:r>
    </w:p>
    <w:p w14:paraId="537B8995" w14:textId="77777777" w:rsidR="00A342F3" w:rsidRPr="002550AF" w:rsidRDefault="00A342F3" w:rsidP="00490F57">
      <w:pPr>
        <w:pStyle w:val="aff"/>
        <w:jc w:val="both"/>
      </w:pPr>
      <w:r w:rsidRPr="002550AF">
        <w:fldChar w:fldCharType="begin"/>
      </w:r>
      <w:r w:rsidRPr="002550AF">
        <w:instrText>MACROBUTTON ProcessState ‌</w:instrText>
      </w:r>
      <w:r w:rsidRPr="002550AF">
        <w:rPr>
          <w:rFonts w:hint="eastAsia"/>
        </w:rPr>
        <w:instrText>速別：‌</w:instrText>
      </w:r>
      <w:r w:rsidRPr="002550AF">
        <w:fldChar w:fldCharType="end"/>
      </w:r>
      <w:r w:rsidR="00D91A47">
        <w:rPr>
          <w:rFonts w:hint="eastAsia"/>
        </w:rPr>
        <w:t>普通件</w:t>
      </w:r>
    </w:p>
    <w:p w14:paraId="4559E8B4" w14:textId="77777777" w:rsidR="00A342F3" w:rsidRPr="002550AF" w:rsidRDefault="00A342F3" w:rsidP="00490F57">
      <w:pPr>
        <w:pStyle w:val="affffff9"/>
        <w:jc w:val="both"/>
      </w:pPr>
      <w:r w:rsidRPr="002550AF">
        <w:fldChar w:fldCharType="begin"/>
      </w:r>
      <w:r w:rsidRPr="002550AF">
        <w:instrText>MACROBUTTON SecretState ‌密等及解密條件或保密期限：‌</w:instrText>
      </w:r>
      <w:r w:rsidRPr="002550AF">
        <w:fldChar w:fldCharType="end"/>
      </w:r>
    </w:p>
    <w:p w14:paraId="2541177C" w14:textId="77777777" w:rsidR="00A342F3" w:rsidRPr="002550AF" w:rsidRDefault="00A342F3" w:rsidP="00490F57">
      <w:pPr>
        <w:pStyle w:val="af2"/>
        <w:jc w:val="both"/>
      </w:pPr>
      <w:r w:rsidRPr="002550AF">
        <w:fldChar w:fldCharType="begin"/>
      </w:r>
      <w:r w:rsidRPr="002550AF">
        <w:instrText>MACROBUTTON Attachment ‌</w:instrText>
      </w:r>
      <w:r w:rsidRPr="002550AF">
        <w:rPr>
          <w:rFonts w:hint="eastAsia"/>
        </w:rPr>
        <w:instrText>附件：</w:instrText>
      </w:r>
      <w:r w:rsidRPr="002550AF">
        <w:rPr>
          <w:rFonts w:ascii="MS Mincho" w:eastAsia="MS Mincho" w:hAnsi="MS Mincho" w:cs="MS Mincho" w:hint="eastAsia"/>
        </w:rPr>
        <w:instrText>‌</w:instrText>
      </w:r>
      <w:r w:rsidRPr="002550AF">
        <w:fldChar w:fldCharType="end"/>
      </w:r>
      <w:r w:rsidR="004545A3" w:rsidRPr="002550AF">
        <w:rPr>
          <w:rFonts w:hint="eastAsia"/>
        </w:rPr>
        <w:t xml:space="preserve"> </w:t>
      </w:r>
    </w:p>
    <w:p w14:paraId="4D2EBE92" w14:textId="77777777" w:rsidR="006B7721" w:rsidRPr="002550AF" w:rsidRDefault="006B7721" w:rsidP="00A342F3">
      <w:pPr>
        <w:pStyle w:val="af3"/>
      </w:pPr>
    </w:p>
    <w:p w14:paraId="1551CEAB" w14:textId="2C8E3F25" w:rsidR="00942344" w:rsidRPr="00E70DD1" w:rsidRDefault="00942344" w:rsidP="007639FA">
      <w:pPr>
        <w:pStyle w:val="a4"/>
        <w:spacing w:line="480" w:lineRule="exact"/>
        <w:ind w:left="993" w:hanging="993"/>
        <w:jc w:val="both"/>
        <w:rPr>
          <w:szCs w:val="32"/>
        </w:rPr>
      </w:pPr>
      <w:r w:rsidRPr="00E70DD1">
        <w:fldChar w:fldCharType="begin"/>
      </w:r>
      <w:r w:rsidRPr="00E70DD1">
        <w:instrText>MACROBUTTON PcData ‌</w:instrText>
      </w:r>
      <w:r w:rsidRPr="00E70DD1">
        <w:rPr>
          <w:rFonts w:hint="eastAsia"/>
        </w:rPr>
        <w:instrText>主旨：‌</w:instrText>
      </w:r>
      <w:r w:rsidRPr="00E70DD1">
        <w:fldChar w:fldCharType="end"/>
      </w:r>
      <w:r w:rsidR="00095E85" w:rsidRPr="00095E85">
        <w:rPr>
          <w:rFonts w:hint="eastAsia"/>
        </w:rPr>
        <w:t>惠請</w:t>
      </w:r>
      <w:r w:rsidR="00095E85" w:rsidRPr="00095E85">
        <w:rPr>
          <w:rFonts w:hint="eastAsia"/>
        </w:rPr>
        <w:t xml:space="preserve">  </w:t>
      </w:r>
      <w:r w:rsidR="00095E85" w:rsidRPr="00095E85">
        <w:rPr>
          <w:rFonts w:hint="eastAsia"/>
        </w:rPr>
        <w:t>貴會協助宣導及轉知</w:t>
      </w:r>
      <w:r w:rsidR="00095E85" w:rsidRPr="00095E85">
        <w:rPr>
          <w:rFonts w:hint="eastAsia"/>
        </w:rPr>
        <w:t>115</w:t>
      </w:r>
      <w:r w:rsidR="00095E85" w:rsidRPr="00095E85">
        <w:rPr>
          <w:rFonts w:hint="eastAsia"/>
        </w:rPr>
        <w:t>年第</w:t>
      </w:r>
      <w:r w:rsidR="00095E85" w:rsidRPr="00095E85">
        <w:rPr>
          <w:rFonts w:hint="eastAsia"/>
        </w:rPr>
        <w:t>1</w:t>
      </w:r>
      <w:r w:rsidR="00095E85" w:rsidRPr="00095E85">
        <w:rPr>
          <w:rFonts w:hint="eastAsia"/>
        </w:rPr>
        <w:t>次共管會議相關事項予所轄診所，以維護會員權益，詳如說明及附件，請查照。</w:t>
      </w:r>
    </w:p>
    <w:p w14:paraId="7E72319C" w14:textId="77777777" w:rsidR="004A383A" w:rsidRDefault="00942344" w:rsidP="007639FA">
      <w:pPr>
        <w:pStyle w:val="afff4"/>
        <w:spacing w:line="480" w:lineRule="exact"/>
      </w:pPr>
      <w:r w:rsidRPr="00E70DD1">
        <w:fldChar w:fldCharType="begin"/>
      </w:r>
      <w:r w:rsidRPr="00E70DD1">
        <w:instrText>MACROBUTTON EmptyMacro ‌</w:instrText>
      </w:r>
      <w:r w:rsidRPr="00E70DD1">
        <w:rPr>
          <w:rFonts w:hint="eastAsia"/>
        </w:rPr>
        <w:instrText>說明：</w:instrText>
      </w:r>
      <w:r w:rsidRPr="00E70DD1">
        <w:rPr>
          <w:rFonts w:ascii="MS Mincho" w:eastAsia="MS Mincho" w:hAnsi="MS Mincho" w:cs="MS Mincho" w:hint="eastAsia"/>
        </w:rPr>
        <w:instrText>‌</w:instrText>
      </w:r>
      <w:r w:rsidRPr="00E70DD1">
        <w:fldChar w:fldCharType="end"/>
      </w:r>
    </w:p>
    <w:p w14:paraId="7DE6366A" w14:textId="5DAEC1FB" w:rsidR="008A41F1" w:rsidRDefault="00095E85" w:rsidP="007639FA">
      <w:pPr>
        <w:pStyle w:val="afff4"/>
        <w:numPr>
          <w:ilvl w:val="0"/>
          <w:numId w:val="4"/>
        </w:numPr>
        <w:spacing w:line="480" w:lineRule="exact"/>
        <w:ind w:left="709" w:hanging="709"/>
        <w:jc w:val="both"/>
      </w:pPr>
      <w:r w:rsidRPr="00095E85">
        <w:rPr>
          <w:rFonts w:hint="eastAsia"/>
          <w:szCs w:val="32"/>
        </w:rPr>
        <w:t>依據本會</w:t>
      </w:r>
      <w:r w:rsidRPr="00095E85">
        <w:rPr>
          <w:rFonts w:hint="eastAsia"/>
          <w:szCs w:val="32"/>
        </w:rPr>
        <w:t>115</w:t>
      </w:r>
      <w:r w:rsidRPr="00095E85">
        <w:rPr>
          <w:rFonts w:hint="eastAsia"/>
          <w:szCs w:val="32"/>
        </w:rPr>
        <w:t>年</w:t>
      </w:r>
      <w:r w:rsidRPr="00095E85">
        <w:rPr>
          <w:rFonts w:hint="eastAsia"/>
          <w:szCs w:val="32"/>
        </w:rPr>
        <w:t>3</w:t>
      </w:r>
      <w:r w:rsidRPr="00095E85">
        <w:rPr>
          <w:rFonts w:hint="eastAsia"/>
          <w:szCs w:val="32"/>
        </w:rPr>
        <w:t>月</w:t>
      </w:r>
      <w:r w:rsidRPr="00095E85">
        <w:rPr>
          <w:rFonts w:hint="eastAsia"/>
          <w:szCs w:val="32"/>
        </w:rPr>
        <w:t>13</w:t>
      </w:r>
      <w:r w:rsidRPr="00095E85">
        <w:rPr>
          <w:rFonts w:hint="eastAsia"/>
          <w:szCs w:val="32"/>
        </w:rPr>
        <w:t>日西醫基層總額臺北區第</w:t>
      </w:r>
      <w:r w:rsidRPr="00095E85">
        <w:rPr>
          <w:rFonts w:hint="eastAsia"/>
          <w:szCs w:val="32"/>
        </w:rPr>
        <w:t>1</w:t>
      </w:r>
      <w:r w:rsidRPr="00095E85">
        <w:rPr>
          <w:rFonts w:hint="eastAsia"/>
          <w:szCs w:val="32"/>
        </w:rPr>
        <w:t>次共管會議決議辦理。</w:t>
      </w:r>
    </w:p>
    <w:p w14:paraId="03C26D62" w14:textId="7A56A80E" w:rsidR="002D5026" w:rsidRDefault="00095E85" w:rsidP="007639FA">
      <w:pPr>
        <w:pStyle w:val="afff4"/>
        <w:numPr>
          <w:ilvl w:val="0"/>
          <w:numId w:val="4"/>
        </w:numPr>
        <w:spacing w:line="480" w:lineRule="exact"/>
        <w:ind w:left="709" w:hanging="709"/>
        <w:jc w:val="both"/>
      </w:pPr>
      <w:r w:rsidRPr="00095E85">
        <w:rPr>
          <w:rFonts w:hint="eastAsia"/>
        </w:rPr>
        <w:t>惠請</w:t>
      </w:r>
      <w:r w:rsidRPr="00095E85">
        <w:rPr>
          <w:rFonts w:hint="eastAsia"/>
        </w:rPr>
        <w:t xml:space="preserve"> </w:t>
      </w:r>
      <w:r w:rsidRPr="00095E85">
        <w:rPr>
          <w:rFonts w:hint="eastAsia"/>
        </w:rPr>
        <w:t>貴會協助宣導及轉知下列事項予所轄診所，以維護會員權益，無任感荷。</w:t>
      </w:r>
    </w:p>
    <w:p w14:paraId="21474D96" w14:textId="77777777" w:rsidR="00095E85" w:rsidRPr="00C665A9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>
        <w:rPr>
          <w:rFonts w:hint="eastAsia"/>
          <w:szCs w:val="24"/>
        </w:rPr>
        <w:t>關於</w:t>
      </w:r>
      <w:r w:rsidRPr="00561006">
        <w:rPr>
          <w:rFonts w:hint="eastAsia"/>
          <w:szCs w:val="24"/>
        </w:rPr>
        <w:t>65</w:t>
      </w:r>
      <w:r w:rsidRPr="00561006">
        <w:rPr>
          <w:rFonts w:hint="eastAsia"/>
          <w:szCs w:val="24"/>
        </w:rPr>
        <w:t>歲以上長期使用</w:t>
      </w:r>
      <w:r w:rsidRPr="00561006">
        <w:rPr>
          <w:rFonts w:hint="eastAsia"/>
          <w:szCs w:val="24"/>
        </w:rPr>
        <w:t>3</w:t>
      </w:r>
      <w:r w:rsidRPr="00561006">
        <w:rPr>
          <w:rFonts w:hint="eastAsia"/>
          <w:szCs w:val="24"/>
        </w:rPr>
        <w:t>種以上相同半衰期安眠用藥，應審慎評估</w:t>
      </w:r>
      <w:r w:rsidRPr="00284BF4">
        <w:rPr>
          <w:rFonts w:hint="eastAsia"/>
          <w:szCs w:val="24"/>
        </w:rPr>
        <w:t>並合理使用</w:t>
      </w:r>
      <w:r w:rsidRPr="00561006">
        <w:rPr>
          <w:rFonts w:hint="eastAsia"/>
          <w:szCs w:val="24"/>
        </w:rPr>
        <w:t>。</w:t>
      </w:r>
    </w:p>
    <w:p w14:paraId="47783C66" w14:textId="77777777" w:rsidR="00095E85" w:rsidRPr="00C665A9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 w:rsidRPr="00C81DB1">
        <w:rPr>
          <w:rFonts w:hint="eastAsia"/>
          <w:szCs w:val="24"/>
        </w:rPr>
        <w:t>115</w:t>
      </w:r>
      <w:r w:rsidRPr="00C81DB1">
        <w:rPr>
          <w:rFonts w:hint="eastAsia"/>
          <w:szCs w:val="24"/>
        </w:rPr>
        <w:t>年</w:t>
      </w:r>
      <w:r w:rsidRPr="00C81DB1">
        <w:rPr>
          <w:rFonts w:hint="eastAsia"/>
          <w:szCs w:val="24"/>
        </w:rPr>
        <w:t>2</w:t>
      </w:r>
      <w:r w:rsidRPr="00C81DB1">
        <w:rPr>
          <w:rFonts w:hint="eastAsia"/>
          <w:szCs w:val="24"/>
        </w:rPr>
        <w:t>月</w:t>
      </w:r>
      <w:r w:rsidRPr="00C81DB1">
        <w:rPr>
          <w:rFonts w:hint="eastAsia"/>
          <w:szCs w:val="24"/>
        </w:rPr>
        <w:t>23</w:t>
      </w:r>
      <w:r w:rsidRPr="00C81DB1">
        <w:rPr>
          <w:rFonts w:hint="eastAsia"/>
          <w:szCs w:val="24"/>
        </w:rPr>
        <w:t>日啟動</w:t>
      </w:r>
      <w:r w:rsidRPr="00C81DB1">
        <w:rPr>
          <w:rFonts w:hint="eastAsia"/>
          <w:szCs w:val="24"/>
        </w:rPr>
        <w:t>114</w:t>
      </w:r>
      <w:r w:rsidRPr="00C81DB1">
        <w:rPr>
          <w:rFonts w:hint="eastAsia"/>
          <w:szCs w:val="24"/>
        </w:rPr>
        <w:t>年度</w:t>
      </w:r>
      <w:r w:rsidRPr="00C81DB1">
        <w:rPr>
          <w:rFonts w:hint="eastAsia"/>
          <w:szCs w:val="24"/>
        </w:rPr>
        <w:t>DM</w:t>
      </w:r>
      <w:r w:rsidRPr="00C81DB1">
        <w:rPr>
          <w:rFonts w:hint="eastAsia"/>
          <w:szCs w:val="24"/>
        </w:rPr>
        <w:t>、</w:t>
      </w:r>
      <w:r w:rsidRPr="00C81DB1">
        <w:rPr>
          <w:rFonts w:hint="eastAsia"/>
          <w:szCs w:val="24"/>
        </w:rPr>
        <w:t>CKD</w:t>
      </w:r>
      <w:r w:rsidRPr="00C81DB1">
        <w:rPr>
          <w:rFonts w:hint="eastAsia"/>
          <w:szCs w:val="24"/>
        </w:rPr>
        <w:t>、</w:t>
      </w:r>
      <w:r w:rsidRPr="00C81DB1">
        <w:rPr>
          <w:rFonts w:hint="eastAsia"/>
          <w:szCs w:val="24"/>
        </w:rPr>
        <w:t>DKD</w:t>
      </w:r>
      <w:r w:rsidRPr="00C81DB1">
        <w:rPr>
          <w:rFonts w:hint="eastAsia"/>
          <w:szCs w:val="24"/>
        </w:rPr>
        <w:t>方案及第八部第三章獎勵金結算作業，後續將依</w:t>
      </w:r>
      <w:r>
        <w:rPr>
          <w:rFonts w:hint="eastAsia"/>
          <w:szCs w:val="24"/>
        </w:rPr>
        <w:t>得獎名單</w:t>
      </w:r>
      <w:r w:rsidRPr="00C81DB1">
        <w:rPr>
          <w:rFonts w:hint="eastAsia"/>
          <w:szCs w:val="24"/>
        </w:rPr>
        <w:t>撥付獎勵金，並規劃表揚績優院所。</w:t>
      </w:r>
    </w:p>
    <w:p w14:paraId="6AB1F047" w14:textId="77777777" w:rsidR="00095E85" w:rsidRPr="00C665A9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 w:rsidRPr="00C665A9">
        <w:rPr>
          <w:szCs w:val="24"/>
        </w:rPr>
        <w:t>請鼓勵會員診所踴躍加入</w:t>
      </w:r>
      <w:r w:rsidRPr="00C665A9">
        <w:rPr>
          <w:szCs w:val="24"/>
        </w:rPr>
        <w:t>DM/CKD</w:t>
      </w:r>
      <w:r w:rsidRPr="00C665A9">
        <w:rPr>
          <w:szCs w:val="24"/>
        </w:rPr>
        <w:t>計畫</w:t>
      </w:r>
      <w:r w:rsidRPr="00C81DB1">
        <w:rPr>
          <w:rFonts w:hint="eastAsia"/>
          <w:szCs w:val="24"/>
        </w:rPr>
        <w:t>。</w:t>
      </w:r>
    </w:p>
    <w:p w14:paraId="475BC66F" w14:textId="77777777" w:rsidR="00095E85" w:rsidRPr="00C665A9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 w:rsidRPr="00C81DB1">
        <w:rPr>
          <w:rFonts w:hint="eastAsia"/>
          <w:szCs w:val="24"/>
        </w:rPr>
        <w:t>115</w:t>
      </w:r>
      <w:r w:rsidRPr="00C81DB1">
        <w:rPr>
          <w:rFonts w:hint="eastAsia"/>
          <w:szCs w:val="24"/>
        </w:rPr>
        <w:t>年</w:t>
      </w:r>
      <w:r w:rsidRPr="00C81DB1">
        <w:rPr>
          <w:rFonts w:hint="eastAsia"/>
          <w:szCs w:val="24"/>
        </w:rPr>
        <w:t>1</w:t>
      </w:r>
      <w:r w:rsidRPr="00C81DB1">
        <w:rPr>
          <w:rFonts w:hint="eastAsia"/>
          <w:szCs w:val="24"/>
        </w:rPr>
        <w:t>月</w:t>
      </w:r>
      <w:r w:rsidRPr="00C81DB1">
        <w:rPr>
          <w:rFonts w:hint="eastAsia"/>
          <w:szCs w:val="24"/>
        </w:rPr>
        <w:t>20</w:t>
      </w:r>
      <w:r w:rsidRPr="00C81DB1">
        <w:rPr>
          <w:rFonts w:hint="eastAsia"/>
          <w:szCs w:val="24"/>
        </w:rPr>
        <w:t>日公告</w:t>
      </w:r>
      <w:r>
        <w:rPr>
          <w:rFonts w:hint="eastAsia"/>
          <w:szCs w:val="24"/>
        </w:rPr>
        <w:t>修訂</w:t>
      </w:r>
      <w:r w:rsidRPr="00C81DB1">
        <w:rPr>
          <w:rFonts w:hint="eastAsia"/>
          <w:szCs w:val="24"/>
        </w:rPr>
        <w:t>「</w:t>
      </w:r>
      <w:r w:rsidRPr="00C81DB1">
        <w:rPr>
          <w:rFonts w:hint="eastAsia"/>
          <w:szCs w:val="24"/>
        </w:rPr>
        <w:t>115</w:t>
      </w:r>
      <w:r w:rsidRPr="00C81DB1">
        <w:rPr>
          <w:rFonts w:hint="eastAsia"/>
          <w:szCs w:val="24"/>
        </w:rPr>
        <w:t>年度</w:t>
      </w:r>
      <w:r>
        <w:rPr>
          <w:rFonts w:hint="eastAsia"/>
          <w:szCs w:val="24"/>
        </w:rPr>
        <w:t>全民健康保險</w:t>
      </w:r>
      <w:r w:rsidRPr="00C81DB1">
        <w:rPr>
          <w:rFonts w:hint="eastAsia"/>
          <w:szCs w:val="24"/>
        </w:rPr>
        <w:t>西醫基層總額品質保證保留款實施方案」。</w:t>
      </w:r>
    </w:p>
    <w:p w14:paraId="26D866B8" w14:textId="77777777" w:rsidR="00095E85" w:rsidRPr="00C665A9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 w:rsidRPr="00812F40">
        <w:rPr>
          <w:rFonts w:hint="eastAsia"/>
          <w:szCs w:val="24"/>
        </w:rPr>
        <w:t>114</w:t>
      </w:r>
      <w:r w:rsidRPr="00812F40">
        <w:rPr>
          <w:rFonts w:hint="eastAsia"/>
          <w:szCs w:val="24"/>
        </w:rPr>
        <w:t>年第</w:t>
      </w:r>
      <w:r w:rsidRPr="00812F40">
        <w:rPr>
          <w:rFonts w:hint="eastAsia"/>
          <w:szCs w:val="24"/>
        </w:rPr>
        <w:t>3</w:t>
      </w:r>
      <w:r w:rsidRPr="00812F40">
        <w:rPr>
          <w:rFonts w:hint="eastAsia"/>
          <w:szCs w:val="24"/>
        </w:rPr>
        <w:t>季臺北區西醫基層醫療品質資訊公開指標「門診抗生素使用率」及「就診後同日於同院所再次</w:t>
      </w:r>
      <w:r w:rsidRPr="00812F40">
        <w:rPr>
          <w:rFonts w:hint="eastAsia"/>
          <w:szCs w:val="24"/>
        </w:rPr>
        <w:lastRenderedPageBreak/>
        <w:t>就診率」</w:t>
      </w:r>
      <w:r w:rsidRPr="00C81DB1">
        <w:rPr>
          <w:rFonts w:hint="eastAsia"/>
          <w:szCs w:val="24"/>
        </w:rPr>
        <w:t>等</w:t>
      </w:r>
      <w:r w:rsidRPr="00C81DB1">
        <w:rPr>
          <w:rFonts w:hint="eastAsia"/>
          <w:szCs w:val="24"/>
        </w:rPr>
        <w:t>2</w:t>
      </w:r>
      <w:r w:rsidRPr="00C81DB1">
        <w:rPr>
          <w:rFonts w:hint="eastAsia"/>
          <w:szCs w:val="24"/>
        </w:rPr>
        <w:t>項負向指標高於參考值及全署平均值，請院所合理申報。</w:t>
      </w:r>
    </w:p>
    <w:p w14:paraId="56E964E1" w14:textId="77777777" w:rsidR="00095E85" w:rsidRPr="00C665A9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 w:rsidRPr="00C81DB1">
        <w:rPr>
          <w:rFonts w:hint="eastAsia"/>
          <w:szCs w:val="24"/>
        </w:rPr>
        <w:t>請依「全民健康保險醫療費用申報與核付及醫療服務審查辦法」相關規定，確實核對申報資料之完整性及正確性。</w:t>
      </w:r>
    </w:p>
    <w:p w14:paraId="52CFE2E1" w14:textId="77777777" w:rsidR="00095E85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 w:rsidRPr="00C81DB1">
        <w:rPr>
          <w:rFonts w:hint="eastAsia"/>
          <w:szCs w:val="24"/>
        </w:rPr>
        <w:t>115</w:t>
      </w:r>
      <w:r w:rsidRPr="00C81DB1">
        <w:rPr>
          <w:rFonts w:hint="eastAsia"/>
          <w:szCs w:val="24"/>
        </w:rPr>
        <w:t>年</w:t>
      </w:r>
      <w:r w:rsidRPr="00C81DB1">
        <w:rPr>
          <w:rFonts w:hint="eastAsia"/>
          <w:szCs w:val="24"/>
        </w:rPr>
        <w:t>3</w:t>
      </w:r>
      <w:r w:rsidRPr="00C81DB1">
        <w:rPr>
          <w:rFonts w:hint="eastAsia"/>
          <w:szCs w:val="24"/>
        </w:rPr>
        <w:t>月</w:t>
      </w:r>
      <w:r w:rsidRPr="00C81DB1">
        <w:rPr>
          <w:rFonts w:hint="eastAsia"/>
          <w:szCs w:val="24"/>
        </w:rPr>
        <w:t>1</w:t>
      </w:r>
      <w:r w:rsidRPr="00C81DB1">
        <w:rPr>
          <w:rFonts w:hint="eastAsia"/>
          <w:szCs w:val="24"/>
        </w:rPr>
        <w:t>日起，接種之兒童常規疫苗、成人肺炎鏈球菌疫苗及流感疫苗劑次</w:t>
      </w:r>
      <w:r>
        <w:rPr>
          <w:rFonts w:hint="eastAsia"/>
          <w:szCs w:val="24"/>
        </w:rPr>
        <w:t>，</w:t>
      </w:r>
      <w:r w:rsidRPr="00C81DB1">
        <w:rPr>
          <w:rFonts w:hint="eastAsia"/>
          <w:szCs w:val="24"/>
        </w:rPr>
        <w:t>疫苗接種處置費改採上傳</w:t>
      </w:r>
      <w:r w:rsidRPr="00C81DB1">
        <w:rPr>
          <w:rFonts w:hint="eastAsia"/>
          <w:szCs w:val="24"/>
        </w:rPr>
        <w:t>NIIS</w:t>
      </w:r>
      <w:r w:rsidRPr="00C81DB1">
        <w:rPr>
          <w:rFonts w:hint="eastAsia"/>
          <w:szCs w:val="24"/>
        </w:rPr>
        <w:t>資料核付，無需另行申報；並調升</w:t>
      </w:r>
      <w:r>
        <w:rPr>
          <w:rFonts w:hint="eastAsia"/>
          <w:szCs w:val="24"/>
        </w:rPr>
        <w:t>公費</w:t>
      </w:r>
      <w:r w:rsidRPr="00C81DB1">
        <w:rPr>
          <w:rFonts w:hint="eastAsia"/>
          <w:szCs w:val="24"/>
        </w:rPr>
        <w:t>接種處置費如下：</w:t>
      </w:r>
    </w:p>
    <w:p w14:paraId="0C3FB519" w14:textId="77777777" w:rsidR="00095E85" w:rsidRDefault="00095E85" w:rsidP="007639FA">
      <w:pPr>
        <w:pStyle w:val="afff5"/>
        <w:numPr>
          <w:ilvl w:val="0"/>
          <w:numId w:val="8"/>
        </w:numPr>
        <w:spacing w:line="480" w:lineRule="exact"/>
        <w:jc w:val="both"/>
        <w:rPr>
          <w:szCs w:val="24"/>
        </w:rPr>
      </w:pPr>
      <w:r w:rsidRPr="00C81DB1">
        <w:rPr>
          <w:rFonts w:hint="eastAsia"/>
          <w:szCs w:val="24"/>
        </w:rPr>
        <w:t>6</w:t>
      </w:r>
      <w:r w:rsidRPr="00C81DB1">
        <w:rPr>
          <w:rFonts w:hint="eastAsia"/>
          <w:szCs w:val="24"/>
        </w:rPr>
        <w:t>歲以下幼兒每劑次由新臺幣</w:t>
      </w:r>
      <w:r w:rsidRPr="00C81DB1">
        <w:rPr>
          <w:rFonts w:hint="eastAsia"/>
          <w:szCs w:val="24"/>
        </w:rPr>
        <w:t>100</w:t>
      </w:r>
      <w:r w:rsidRPr="00C81DB1">
        <w:rPr>
          <w:rFonts w:hint="eastAsia"/>
          <w:szCs w:val="24"/>
        </w:rPr>
        <w:t>元調升為</w:t>
      </w:r>
      <w:r w:rsidRPr="00C81DB1">
        <w:rPr>
          <w:rFonts w:hint="eastAsia"/>
          <w:szCs w:val="24"/>
        </w:rPr>
        <w:t>200</w:t>
      </w:r>
      <w:r w:rsidRPr="00C81DB1">
        <w:rPr>
          <w:rFonts w:hint="eastAsia"/>
          <w:szCs w:val="24"/>
        </w:rPr>
        <w:t>元。</w:t>
      </w:r>
    </w:p>
    <w:p w14:paraId="03132E04" w14:textId="77777777" w:rsidR="00095E85" w:rsidRPr="00C665A9" w:rsidRDefault="00095E85" w:rsidP="007639FA">
      <w:pPr>
        <w:pStyle w:val="afff5"/>
        <w:numPr>
          <w:ilvl w:val="0"/>
          <w:numId w:val="8"/>
        </w:numPr>
        <w:spacing w:line="480" w:lineRule="exact"/>
        <w:jc w:val="both"/>
        <w:rPr>
          <w:szCs w:val="24"/>
        </w:rPr>
      </w:pPr>
      <w:r w:rsidRPr="00C81DB1">
        <w:rPr>
          <w:rFonts w:hint="eastAsia"/>
          <w:szCs w:val="24"/>
        </w:rPr>
        <w:t>其餘接種對象每劑次由新臺幣</w:t>
      </w:r>
      <w:r w:rsidRPr="00C81DB1">
        <w:rPr>
          <w:rFonts w:hint="eastAsia"/>
          <w:szCs w:val="24"/>
        </w:rPr>
        <w:t>100</w:t>
      </w:r>
      <w:r w:rsidRPr="00C81DB1">
        <w:rPr>
          <w:rFonts w:hint="eastAsia"/>
          <w:szCs w:val="24"/>
        </w:rPr>
        <w:t>元調升為</w:t>
      </w:r>
      <w:r w:rsidRPr="00C81DB1">
        <w:rPr>
          <w:rFonts w:hint="eastAsia"/>
          <w:szCs w:val="24"/>
        </w:rPr>
        <w:t>150</w:t>
      </w:r>
      <w:r w:rsidRPr="00C81DB1">
        <w:rPr>
          <w:rFonts w:hint="eastAsia"/>
          <w:szCs w:val="24"/>
        </w:rPr>
        <w:t>元。</w:t>
      </w:r>
    </w:p>
    <w:p w14:paraId="5C528333" w14:textId="77777777" w:rsidR="007639FA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 w:rsidRPr="007C1A6F">
        <w:rPr>
          <w:rFonts w:hint="eastAsia"/>
          <w:szCs w:val="24"/>
        </w:rPr>
        <w:t>請院所依規定適切運用開放表別項目，並依各項診療項目訂定之條件（如專任醫師、適應症等）執行</w:t>
      </w:r>
      <w:r w:rsidRPr="00C665A9">
        <w:rPr>
          <w:szCs w:val="24"/>
        </w:rPr>
        <w:t>服務</w:t>
      </w:r>
      <w:r w:rsidRPr="007C1A6F">
        <w:rPr>
          <w:rFonts w:hint="eastAsia"/>
          <w:szCs w:val="24"/>
        </w:rPr>
        <w:t>。</w:t>
      </w:r>
    </w:p>
    <w:p w14:paraId="54EAF93B" w14:textId="65ED513D" w:rsidR="002D5026" w:rsidRPr="007639FA" w:rsidRDefault="00095E85" w:rsidP="007639FA">
      <w:pPr>
        <w:pStyle w:val="afff5"/>
        <w:numPr>
          <w:ilvl w:val="1"/>
          <w:numId w:val="7"/>
        </w:numPr>
        <w:spacing w:line="480" w:lineRule="exact"/>
        <w:ind w:left="1531" w:hanging="964"/>
        <w:jc w:val="both"/>
        <w:rPr>
          <w:szCs w:val="24"/>
        </w:rPr>
      </w:pPr>
      <w:r w:rsidRPr="007639FA">
        <w:rPr>
          <w:szCs w:val="24"/>
        </w:rPr>
        <w:t>115</w:t>
      </w:r>
      <w:r w:rsidRPr="007639FA">
        <w:rPr>
          <w:szCs w:val="24"/>
        </w:rPr>
        <w:t>年春節長假期</w:t>
      </w:r>
      <w:r w:rsidRPr="007639FA">
        <w:rPr>
          <w:szCs w:val="24"/>
        </w:rPr>
        <w:t>VPN</w:t>
      </w:r>
      <w:r w:rsidRPr="007639FA">
        <w:rPr>
          <w:szCs w:val="24"/>
        </w:rPr>
        <w:t>維護</w:t>
      </w:r>
      <w:r w:rsidRPr="007639FA">
        <w:rPr>
          <w:rFonts w:hint="eastAsia"/>
          <w:szCs w:val="24"/>
        </w:rPr>
        <w:t>。</w:t>
      </w:r>
    </w:p>
    <w:p w14:paraId="556821DA" w14:textId="77777777" w:rsidR="00B355BD" w:rsidRPr="007639FA" w:rsidRDefault="00B355BD" w:rsidP="007639FA">
      <w:pPr>
        <w:pStyle w:val="ab"/>
        <w:spacing w:line="480" w:lineRule="exact"/>
        <w:jc w:val="both"/>
        <w:rPr>
          <w:sz w:val="28"/>
          <w:szCs w:val="22"/>
        </w:rPr>
      </w:pPr>
    </w:p>
    <w:p w14:paraId="4309CDB9" w14:textId="77777777" w:rsidR="00095E85" w:rsidRPr="007639FA" w:rsidRDefault="00095E85" w:rsidP="007639FA">
      <w:pPr>
        <w:pStyle w:val="ab"/>
        <w:spacing w:line="480" w:lineRule="exact"/>
        <w:jc w:val="both"/>
        <w:rPr>
          <w:sz w:val="28"/>
          <w:szCs w:val="22"/>
        </w:rPr>
      </w:pPr>
    </w:p>
    <w:p w14:paraId="16E784BC" w14:textId="51D10CB6" w:rsidR="00CC1E0A" w:rsidRPr="00FA3AB7" w:rsidRDefault="00CC1E0A" w:rsidP="0064588D">
      <w:pPr>
        <w:pStyle w:val="ab"/>
        <w:ind w:hangingChars="300"/>
        <w:jc w:val="both"/>
        <w:rPr>
          <w:szCs w:val="24"/>
        </w:rPr>
      </w:pPr>
      <w:r w:rsidRPr="00791C86">
        <w:rPr>
          <w:szCs w:val="24"/>
        </w:rPr>
        <w:t>正本：</w:t>
      </w:r>
      <w:r w:rsidR="00095E85" w:rsidRPr="00C665A9">
        <w:t>台北區各縣市醫師公會</w:t>
      </w:r>
    </w:p>
    <w:p w14:paraId="70382F00" w14:textId="77777777" w:rsidR="00A20B76" w:rsidRPr="00CC1E0A" w:rsidRDefault="00A20B76" w:rsidP="00A20B76">
      <w:pPr>
        <w:pStyle w:val="af5"/>
      </w:pPr>
    </w:p>
    <w:p w14:paraId="36701514" w14:textId="4ECE9225" w:rsidR="00A20B76" w:rsidRDefault="00891D5E" w:rsidP="00A20B76">
      <w:pPr>
        <w:pStyle w:val="af5"/>
      </w:pPr>
      <w:r>
        <w:drawing>
          <wp:inline distT="0" distB="0" distL="0" distR="0" wp14:anchorId="6EAD5BF7" wp14:editId="310603DA">
            <wp:extent cx="4219575" cy="10572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B76" w:rsidSect="007A2D34">
      <w:headerReference w:type="default" r:id="rId9"/>
      <w:footerReference w:type="default" r:id="rId10"/>
      <w:pgSz w:w="11907" w:h="16840" w:code="9"/>
      <w:pgMar w:top="1134" w:right="1418" w:bottom="1134" w:left="1418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307B" w14:textId="77777777" w:rsidR="00C714BC" w:rsidRDefault="00C714BC">
      <w:r>
        <w:separator/>
      </w:r>
    </w:p>
  </w:endnote>
  <w:endnote w:type="continuationSeparator" w:id="0">
    <w:p w14:paraId="5B09AA7B" w14:textId="77777777" w:rsidR="00C714BC" w:rsidRDefault="00C7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822A" w14:textId="2A8D7B91" w:rsidR="00C361CD" w:rsidRDefault="00891D5E">
    <w:pPr>
      <w:pStyle w:val="aff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BCBC5" wp14:editId="4A40947E">
              <wp:simplePos x="0" y="0"/>
              <wp:positionH relativeFrom="page">
                <wp:posOffset>2852420</wp:posOffset>
              </wp:positionH>
              <wp:positionV relativeFrom="page">
                <wp:posOffset>10243185</wp:posOffset>
              </wp:positionV>
              <wp:extent cx="1856105" cy="360045"/>
              <wp:effectExtent l="0" t="0" r="0" b="0"/>
              <wp:wrapNone/>
              <wp:docPr id="5837420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847" w14:textId="77777777" w:rsidR="00C361CD" w:rsidRPr="000725B3" w:rsidRDefault="00C361CD" w:rsidP="0080455B">
                          <w:pPr>
                            <w:pStyle w:val="afa"/>
                            <w:jc w:val="center"/>
                            <w:rPr>
                              <w:rFonts w:ascii="標楷體" w:hAnsi="標楷體"/>
                              <w:sz w:val="20"/>
                            </w:rPr>
                          </w:pPr>
                          <w:r w:rsidRPr="000725B3">
                            <w:rPr>
                              <w:rFonts w:ascii="標楷體" w:hAnsi="標楷體" w:hint="eastAsia"/>
                              <w:sz w:val="20"/>
                            </w:rPr>
                            <w:t>第</w:t>
                          </w:r>
                          <w:r w:rsidRPr="000725B3">
                            <w:rPr>
                              <w:rFonts w:ascii="標楷體" w:hAnsi="標楷體"/>
                              <w:sz w:val="20"/>
                            </w:rPr>
                            <w:fldChar w:fldCharType="begin"/>
                          </w:r>
                          <w:r w:rsidRPr="000725B3">
                            <w:rPr>
                              <w:rFonts w:ascii="標楷體" w:hAnsi="標楷體"/>
                              <w:sz w:val="20"/>
                            </w:rPr>
                            <w:instrText xml:space="preserve"> PAGE  \* CHINESENUM3  \* MERGEFORMAT </w:instrText>
                          </w:r>
                          <w:r w:rsidRPr="000725B3">
                            <w:rPr>
                              <w:rFonts w:ascii="標楷體" w:hAnsi="標楷體"/>
                              <w:sz w:val="20"/>
                            </w:rPr>
                            <w:fldChar w:fldCharType="separate"/>
                          </w:r>
                          <w:r w:rsidR="0018727C" w:rsidRPr="000725B3">
                            <w:rPr>
                              <w:rFonts w:ascii="標楷體" w:hAnsi="標楷體"/>
                              <w:sz w:val="20"/>
                            </w:rPr>
                            <w:t>一</w:t>
                          </w:r>
                          <w:r w:rsidRPr="000725B3">
                            <w:rPr>
                              <w:rFonts w:ascii="標楷體" w:hAnsi="標楷體"/>
                              <w:sz w:val="20"/>
                            </w:rPr>
                            <w:fldChar w:fldCharType="end"/>
                          </w:r>
                          <w:r w:rsidRPr="000725B3">
                            <w:rPr>
                              <w:rFonts w:ascii="標楷體" w:hAnsi="標楷體" w:hint="eastAsia"/>
                              <w:sz w:val="20"/>
                            </w:rPr>
                            <w:t>頁 共</w:t>
                          </w:r>
                          <w:r w:rsidRPr="000725B3">
                            <w:rPr>
                              <w:rFonts w:ascii="標楷體" w:hAnsi="標楷體"/>
                              <w:sz w:val="20"/>
                            </w:rPr>
                            <w:fldChar w:fldCharType="begin"/>
                          </w:r>
                          <w:r w:rsidRPr="000725B3">
                            <w:rPr>
                              <w:rFonts w:ascii="標楷體" w:hAnsi="標楷體"/>
                              <w:sz w:val="20"/>
                            </w:rPr>
                            <w:instrText xml:space="preserve"> NUMPAGES  \* CHINESENUM3  \* MERGEFORMAT </w:instrText>
                          </w:r>
                          <w:r w:rsidRPr="000725B3">
                            <w:rPr>
                              <w:rFonts w:ascii="標楷體" w:hAnsi="標楷體"/>
                              <w:sz w:val="20"/>
                            </w:rPr>
                            <w:fldChar w:fldCharType="separate"/>
                          </w:r>
                          <w:r w:rsidR="0018727C" w:rsidRPr="000725B3">
                            <w:rPr>
                              <w:rFonts w:ascii="標楷體" w:hAnsi="標楷體"/>
                              <w:sz w:val="20"/>
                            </w:rPr>
                            <w:t>一</w:t>
                          </w:r>
                          <w:r w:rsidRPr="000725B3">
                            <w:rPr>
                              <w:rFonts w:ascii="標楷體" w:hAnsi="標楷體"/>
                              <w:sz w:val="20"/>
                            </w:rPr>
                            <w:fldChar w:fldCharType="end"/>
                          </w:r>
                          <w:r w:rsidRPr="000725B3">
                            <w:rPr>
                              <w:rFonts w:ascii="標楷體" w:hAnsi="標楷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BCBC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224.6pt;margin-top:806.55pt;width:146.1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" filled="f" stroked="f">
              <v:textbox>
                <w:txbxContent>
                  <w:p w14:paraId="7C841847" w14:textId="77777777" w:rsidR="00C361CD" w:rsidRPr="000725B3" w:rsidRDefault="00C361CD" w:rsidP="0080455B">
                    <w:pPr>
                      <w:pStyle w:val="afa"/>
                      <w:jc w:val="center"/>
                      <w:rPr>
                        <w:rFonts w:ascii="標楷體" w:hAnsi="標楷體" w:hint="eastAsia"/>
                        <w:sz w:val="20"/>
                      </w:rPr>
                    </w:pPr>
                    <w:r w:rsidRPr="000725B3">
                      <w:rPr>
                        <w:rFonts w:ascii="標楷體" w:hAnsi="標楷體" w:hint="eastAsia"/>
                        <w:sz w:val="20"/>
                      </w:rPr>
                      <w:t>第</w:t>
                    </w:r>
                    <w:r w:rsidRPr="000725B3">
                      <w:rPr>
                        <w:rFonts w:ascii="標楷體" w:hAnsi="標楷體"/>
                        <w:sz w:val="20"/>
                      </w:rPr>
                      <w:fldChar w:fldCharType="begin"/>
                    </w:r>
                    <w:r w:rsidRPr="000725B3">
                      <w:rPr>
                        <w:rFonts w:ascii="標楷體" w:hAnsi="標楷體"/>
                        <w:sz w:val="20"/>
                      </w:rPr>
                      <w:instrText xml:space="preserve"> PAGE  \* CHINESENUM3  \* MERGEFORMAT </w:instrText>
                    </w:r>
                    <w:r w:rsidRPr="000725B3">
                      <w:rPr>
                        <w:rFonts w:ascii="標楷體" w:hAnsi="標楷體"/>
                        <w:sz w:val="20"/>
                      </w:rPr>
                      <w:fldChar w:fldCharType="separate"/>
                    </w:r>
                    <w:r w:rsidR="0018727C" w:rsidRPr="000725B3">
                      <w:rPr>
                        <w:rFonts w:ascii="標楷體" w:hAnsi="標楷體"/>
                        <w:sz w:val="20"/>
                      </w:rPr>
                      <w:t>一</w:t>
                    </w:r>
                    <w:r w:rsidRPr="000725B3">
                      <w:rPr>
                        <w:rFonts w:ascii="標楷體" w:hAnsi="標楷體"/>
                        <w:sz w:val="20"/>
                      </w:rPr>
                      <w:fldChar w:fldCharType="end"/>
                    </w:r>
                    <w:r w:rsidRPr="000725B3">
                      <w:rPr>
                        <w:rFonts w:ascii="標楷體" w:hAnsi="標楷體" w:hint="eastAsia"/>
                        <w:sz w:val="20"/>
                      </w:rPr>
                      <w:t>頁 共</w:t>
                    </w:r>
                    <w:r w:rsidRPr="000725B3">
                      <w:rPr>
                        <w:rFonts w:ascii="標楷體" w:hAnsi="標楷體"/>
                        <w:sz w:val="20"/>
                      </w:rPr>
                      <w:fldChar w:fldCharType="begin"/>
                    </w:r>
                    <w:r w:rsidRPr="000725B3">
                      <w:rPr>
                        <w:rFonts w:ascii="標楷體" w:hAnsi="標楷體"/>
                        <w:sz w:val="20"/>
                      </w:rPr>
                      <w:instrText xml:space="preserve"> NUMPAGES  \* CHINESENUM3  \* MERGEFORMAT </w:instrText>
                    </w:r>
                    <w:r w:rsidRPr="000725B3">
                      <w:rPr>
                        <w:rFonts w:ascii="標楷體" w:hAnsi="標楷體"/>
                        <w:sz w:val="20"/>
                      </w:rPr>
                      <w:fldChar w:fldCharType="separate"/>
                    </w:r>
                    <w:r w:rsidR="0018727C" w:rsidRPr="000725B3">
                      <w:rPr>
                        <w:rFonts w:ascii="標楷體" w:hAnsi="標楷體"/>
                        <w:sz w:val="20"/>
                      </w:rPr>
                      <w:t>一</w:t>
                    </w:r>
                    <w:r w:rsidRPr="000725B3">
                      <w:rPr>
                        <w:rFonts w:ascii="標楷體" w:hAnsi="標楷體"/>
                        <w:sz w:val="20"/>
                      </w:rPr>
                      <w:fldChar w:fldCharType="end"/>
                    </w:r>
                    <w:r w:rsidRPr="000725B3">
                      <w:rPr>
                        <w:rFonts w:ascii="標楷體" w:hAnsi="標楷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0451E68" wp14:editId="5898EE0E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1606198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91426" w14:textId="77777777" w:rsidR="00C361CD" w:rsidRPr="00C401CF" w:rsidRDefault="00C361CD" w:rsidP="00C401CF">
                          <w:pPr>
                            <w:pStyle w:val="afa"/>
                            <w:rPr>
                              <w:sz w:val="20"/>
                            </w:rPr>
                          </w:pPr>
                          <w:r w:rsidRPr="00C401CF"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="0018727C" w:rsidRPr="00C401C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="0018727C" w:rsidRPr="00C401C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51E68" id="Text Box 8" o:spid="_x0000_s1034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" o:allowincell="f" filled="f" stroked="f">
              <v:textbox style="layout-flow:vertical-ideographic">
                <w:txbxContent>
                  <w:p w14:paraId="23E91426" w14:textId="77777777" w:rsidR="00C361CD" w:rsidRPr="00C401CF" w:rsidRDefault="00C361CD" w:rsidP="00C401CF">
                    <w:pPr>
                      <w:pStyle w:val="afa"/>
                      <w:rPr>
                        <w:rFonts w:hint="eastAsia"/>
                        <w:sz w:val="20"/>
                      </w:rPr>
                    </w:pPr>
                    <w:r w:rsidRPr="00C401CF">
                      <w:rPr>
                        <w:rFonts w:hint="eastAsia"/>
                        <w:sz w:val="20"/>
                      </w:rPr>
                      <w:t>第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PAGE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="0018727C" w:rsidRPr="00C401CF">
                      <w:rPr>
                        <w:rFonts w:hint="eastAsia"/>
                        <w:sz w:val="20"/>
                      </w:rPr>
                      <w:t>一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  <w:r w:rsidRPr="00C401CF">
                      <w:rPr>
                        <w:rFonts w:hint="eastAsia"/>
                        <w:sz w:val="20"/>
                      </w:rPr>
                      <w:t xml:space="preserve"> </w:t>
                    </w:r>
                    <w:r w:rsidRPr="00C401CF">
                      <w:rPr>
                        <w:rFonts w:hint="eastAsia"/>
                        <w:sz w:val="20"/>
                      </w:rPr>
                      <w:t>共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NUMPAGES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="0018727C" w:rsidRPr="00C401CF">
                      <w:rPr>
                        <w:rFonts w:hint="eastAsia"/>
                        <w:sz w:val="20"/>
                      </w:rPr>
                      <w:t>一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B4A6" w14:textId="77777777" w:rsidR="00C714BC" w:rsidRDefault="00C714BC">
      <w:r>
        <w:separator/>
      </w:r>
    </w:p>
  </w:footnote>
  <w:footnote w:type="continuationSeparator" w:id="0">
    <w:p w14:paraId="32F1C69F" w14:textId="77777777" w:rsidR="00C714BC" w:rsidRDefault="00C7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6B0F" w14:textId="11014DE9" w:rsidR="00C361CD" w:rsidRDefault="00891D5E">
    <w:pPr>
      <w:pStyle w:val="afff1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907CD4" wp14:editId="1144A1D6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202367609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C361CD" w14:paraId="125D7B4A" w14:textId="77777777" w:rsidTr="002D054E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8FDF99C" w14:textId="77777777" w:rsidR="00C361CD" w:rsidRDefault="00C361CD" w:rsidP="002D054E">
                                <w:pPr>
                                  <w:pStyle w:val="afff1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274F8067" w14:textId="77777777" w:rsidR="00C361CD" w:rsidRPr="000E1989" w:rsidRDefault="00C361CD" w:rsidP="00E209B3">
                          <w:pPr>
                            <w:pStyle w:val="afff1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07CD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1559.05pt;margin-top:141.75pt;width:310.7pt;height:15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C361CD" w14:paraId="125D7B4A" w14:textId="77777777" w:rsidTr="002D054E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08FDF99C" w14:textId="77777777" w:rsidR="00C361CD" w:rsidRDefault="00C361CD" w:rsidP="002D054E">
                          <w:pPr>
                            <w:pStyle w:val="afff1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274F8067" w14:textId="77777777" w:rsidR="00C361CD" w:rsidRPr="000E1989" w:rsidRDefault="00C361CD" w:rsidP="00E209B3">
                    <w:pPr>
                      <w:pStyle w:val="afff1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0" allowOverlap="1" wp14:anchorId="57119486" wp14:editId="60643AF2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0" r="0" b="0"/>
              <wp:wrapNone/>
              <wp:docPr id="1876203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1634866492" name="Line 3"/>
                      <wps:cNvCnPr>
                        <a:cxnSpLocks noChangeShapeType="1"/>
                      </wps:cNvCnPr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5120535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2A3D5" w14:textId="77777777" w:rsidR="00C361CD" w:rsidRPr="00C51B5F" w:rsidRDefault="00C361CD">
                            <w:pPr>
                              <w:pStyle w:val="affe"/>
                              <w:rPr>
                                <w:rFonts w:ascii="標楷體" w:eastAsia="標楷體" w:hAnsi="標楷體"/>
                                <w:color w:val="A6A6A6"/>
                              </w:rPr>
                            </w:pPr>
                            <w:r w:rsidRPr="00C51B5F">
                              <w:rPr>
                                <w:rFonts w:ascii="標楷體" w:eastAsia="標楷體" w:hAnsi="標楷體" w:hint="eastAsia"/>
                                <w:color w:val="A6A6A6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123684054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97B7F" w14:textId="77777777" w:rsidR="00C361CD" w:rsidRPr="00C51B5F" w:rsidRDefault="00C361CD">
                            <w:pPr>
                              <w:pStyle w:val="affe"/>
                              <w:rPr>
                                <w:rFonts w:ascii="標楷體" w:eastAsia="標楷體" w:hAnsi="標楷體"/>
                                <w:color w:val="A6A6A6"/>
                              </w:rPr>
                            </w:pPr>
                            <w:r w:rsidRPr="00C51B5F">
                              <w:rPr>
                                <w:rFonts w:ascii="標楷體" w:eastAsia="標楷體" w:hAnsi="標楷體" w:hint="eastAsia"/>
                                <w:color w:val="A6A6A6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1449659019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B30C0" w14:textId="77777777" w:rsidR="00C361CD" w:rsidRPr="00C51B5F" w:rsidRDefault="00C361CD">
                            <w:pPr>
                              <w:pStyle w:val="affe"/>
                              <w:rPr>
                                <w:rFonts w:ascii="標楷體" w:eastAsia="標楷體" w:hAnsi="標楷體"/>
                                <w:color w:val="A6A6A6"/>
                              </w:rPr>
                            </w:pPr>
                            <w:r w:rsidRPr="00C51B5F">
                              <w:rPr>
                                <w:rFonts w:ascii="標楷體" w:eastAsia="標楷體" w:hAnsi="標楷體" w:hint="eastAsia"/>
                                <w:color w:val="A6A6A6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19486" id="Group 7" o:spid="_x0000_s1028" style="position:absolute;margin-left:29.75pt;margin-top:0;width:20.7pt;height:575.45pt;z-index:251656192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" o:allowincell="f">
              <v:line id="Line 3" o:spid="_x0000_s1029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" strokecolor="#a5a5a5">
                <v:stroke dashstyle="1 1"/>
              </v:line>
              <v:shape id="Text Box 4" o:spid="_x0000_s1030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" stroked="f" strokecolor="#a5a5a5">
                <v:textbox style="layout-flow:vertical-ideographic" inset="0,0,0,0">
                  <w:txbxContent>
                    <w:p w14:paraId="3552A3D5" w14:textId="77777777" w:rsidR="00C361CD" w:rsidRPr="00C51B5F" w:rsidRDefault="00C361CD">
                      <w:pPr>
                        <w:pStyle w:val="affe"/>
                        <w:rPr>
                          <w:rFonts w:ascii="標楷體" w:eastAsia="標楷體" w:hAnsi="標楷體"/>
                          <w:color w:val="A6A6A6"/>
                        </w:rPr>
                      </w:pPr>
                      <w:r w:rsidRPr="00C51B5F">
                        <w:rPr>
                          <w:rFonts w:ascii="標楷體" w:eastAsia="標楷體" w:hAnsi="標楷體" w:hint="eastAsia"/>
                          <w:color w:val="A6A6A6"/>
                        </w:rPr>
                        <w:t>裝</w:t>
                      </w:r>
                    </w:p>
                  </w:txbxContent>
                </v:textbox>
              </v:shape>
              <v:shape id="Text Box 5" o:spid="_x0000_s1031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" stroked="f" strokecolor="#a5a5a5">
                <v:textbox style="layout-flow:vertical-ideographic" inset="0,0,0,0">
                  <w:txbxContent>
                    <w:p w14:paraId="1A997B7F" w14:textId="77777777" w:rsidR="00C361CD" w:rsidRPr="00C51B5F" w:rsidRDefault="00C361CD">
                      <w:pPr>
                        <w:pStyle w:val="affe"/>
                        <w:rPr>
                          <w:rFonts w:ascii="標楷體" w:eastAsia="標楷體" w:hAnsi="標楷體"/>
                          <w:color w:val="A6A6A6"/>
                        </w:rPr>
                      </w:pPr>
                      <w:r w:rsidRPr="00C51B5F">
                        <w:rPr>
                          <w:rFonts w:ascii="標楷體" w:eastAsia="標楷體" w:hAnsi="標楷體" w:hint="eastAsia"/>
                          <w:color w:val="A6A6A6"/>
                        </w:rPr>
                        <w:t>訂</w:t>
                      </w:r>
                    </w:p>
                  </w:txbxContent>
                </v:textbox>
              </v:shape>
              <v:shape id="Text Box 6" o:spid="_x0000_s1032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" stroked="f" strokecolor="#a5a5a5">
                <v:textbox style="layout-flow:vertical-ideographic" inset="0,0,0,0">
                  <w:txbxContent>
                    <w:p w14:paraId="239B30C0" w14:textId="77777777" w:rsidR="00C361CD" w:rsidRPr="00C51B5F" w:rsidRDefault="00C361CD">
                      <w:pPr>
                        <w:pStyle w:val="affe"/>
                        <w:rPr>
                          <w:rFonts w:ascii="標楷體" w:eastAsia="標楷體" w:hAnsi="標楷體"/>
                          <w:color w:val="A6A6A6"/>
                        </w:rPr>
                      </w:pPr>
                      <w:r w:rsidRPr="00C51B5F">
                        <w:rPr>
                          <w:rFonts w:ascii="標楷體" w:eastAsia="標楷體" w:hAnsi="標楷體" w:hint="eastAsia"/>
                          <w:color w:val="A6A6A6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9A0"/>
    <w:multiLevelType w:val="hybridMultilevel"/>
    <w:tmpl w:val="D60E5E0A"/>
    <w:lvl w:ilvl="0" w:tplc="9CCA83A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AC3751"/>
    <w:multiLevelType w:val="hybridMultilevel"/>
    <w:tmpl w:val="D856FF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F1CC5"/>
    <w:multiLevelType w:val="hybridMultilevel"/>
    <w:tmpl w:val="B646443E"/>
    <w:lvl w:ilvl="0" w:tplc="27A681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756BC0"/>
    <w:multiLevelType w:val="hybridMultilevel"/>
    <w:tmpl w:val="C9541C0A"/>
    <w:lvl w:ilvl="0" w:tplc="406E3DC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35430F3F"/>
    <w:multiLevelType w:val="hybridMultilevel"/>
    <w:tmpl w:val="7758D748"/>
    <w:lvl w:ilvl="0" w:tplc="4FD876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FC4D28"/>
    <w:multiLevelType w:val="hybridMultilevel"/>
    <w:tmpl w:val="68667432"/>
    <w:lvl w:ilvl="0" w:tplc="0409000F">
      <w:start w:val="1"/>
      <w:numFmt w:val="decimal"/>
      <w:lvlText w:val="%1."/>
      <w:lvlJc w:val="left"/>
      <w:pPr>
        <w:ind w:left="20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91" w:hanging="480"/>
      </w:pPr>
    </w:lvl>
    <w:lvl w:ilvl="2" w:tplc="0409001B" w:tentative="1">
      <w:start w:val="1"/>
      <w:numFmt w:val="lowerRoman"/>
      <w:lvlText w:val="%3."/>
      <w:lvlJc w:val="right"/>
      <w:pPr>
        <w:ind w:left="2971" w:hanging="480"/>
      </w:pPr>
    </w:lvl>
    <w:lvl w:ilvl="3" w:tplc="0409000F" w:tentative="1">
      <w:start w:val="1"/>
      <w:numFmt w:val="decimal"/>
      <w:lvlText w:val="%4."/>
      <w:lvlJc w:val="left"/>
      <w:pPr>
        <w:ind w:left="3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1" w:hanging="480"/>
      </w:pPr>
    </w:lvl>
    <w:lvl w:ilvl="5" w:tplc="0409001B" w:tentative="1">
      <w:start w:val="1"/>
      <w:numFmt w:val="lowerRoman"/>
      <w:lvlText w:val="%6."/>
      <w:lvlJc w:val="right"/>
      <w:pPr>
        <w:ind w:left="4411" w:hanging="480"/>
      </w:pPr>
    </w:lvl>
    <w:lvl w:ilvl="6" w:tplc="0409000F" w:tentative="1">
      <w:start w:val="1"/>
      <w:numFmt w:val="decimal"/>
      <w:lvlText w:val="%7."/>
      <w:lvlJc w:val="left"/>
      <w:pPr>
        <w:ind w:left="4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1" w:hanging="480"/>
      </w:pPr>
    </w:lvl>
    <w:lvl w:ilvl="8" w:tplc="0409001B" w:tentative="1">
      <w:start w:val="1"/>
      <w:numFmt w:val="lowerRoman"/>
      <w:lvlText w:val="%9."/>
      <w:lvlJc w:val="right"/>
      <w:pPr>
        <w:ind w:left="5851" w:hanging="480"/>
      </w:pPr>
    </w:lvl>
  </w:abstractNum>
  <w:abstractNum w:abstractNumId="6" w15:restartNumberingAfterBreak="0">
    <w:nsid w:val="5EA80AB4"/>
    <w:multiLevelType w:val="hybridMultilevel"/>
    <w:tmpl w:val="881867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1440E1"/>
    <w:multiLevelType w:val="hybridMultilevel"/>
    <w:tmpl w:val="0B9842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51E0A94">
      <w:start w:val="1"/>
      <w:numFmt w:val="taiwaneseCountingThousand"/>
      <w:suff w:val="nothing"/>
      <w:lvlText w:val="（%2）"/>
      <w:lvlJc w:val="left"/>
      <w:pPr>
        <w:ind w:left="175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792190">
    <w:abstractNumId w:val="4"/>
  </w:num>
  <w:num w:numId="2" w16cid:durableId="823859880">
    <w:abstractNumId w:val="2"/>
  </w:num>
  <w:num w:numId="3" w16cid:durableId="1631474461">
    <w:abstractNumId w:val="6"/>
  </w:num>
  <w:num w:numId="4" w16cid:durableId="1058043696">
    <w:abstractNumId w:val="1"/>
  </w:num>
  <w:num w:numId="5" w16cid:durableId="326131251">
    <w:abstractNumId w:val="3"/>
  </w:num>
  <w:num w:numId="6" w16cid:durableId="1365984807">
    <w:abstractNumId w:val="0"/>
  </w:num>
  <w:num w:numId="7" w16cid:durableId="871259409">
    <w:abstractNumId w:val="7"/>
  </w:num>
  <w:num w:numId="8" w16cid:durableId="994722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C6"/>
    <w:rsid w:val="00002F69"/>
    <w:rsid w:val="00003E66"/>
    <w:rsid w:val="00004D52"/>
    <w:rsid w:val="00005E44"/>
    <w:rsid w:val="0000608A"/>
    <w:rsid w:val="00006E85"/>
    <w:rsid w:val="0001016E"/>
    <w:rsid w:val="0001126B"/>
    <w:rsid w:val="000121E0"/>
    <w:rsid w:val="0001309A"/>
    <w:rsid w:val="00014011"/>
    <w:rsid w:val="00014133"/>
    <w:rsid w:val="00014A14"/>
    <w:rsid w:val="00016271"/>
    <w:rsid w:val="00016D53"/>
    <w:rsid w:val="0001708B"/>
    <w:rsid w:val="0001754B"/>
    <w:rsid w:val="00024EF8"/>
    <w:rsid w:val="0002712C"/>
    <w:rsid w:val="00027B01"/>
    <w:rsid w:val="00031FD2"/>
    <w:rsid w:val="0003226F"/>
    <w:rsid w:val="0003262D"/>
    <w:rsid w:val="00034667"/>
    <w:rsid w:val="0003722D"/>
    <w:rsid w:val="00040945"/>
    <w:rsid w:val="000417CC"/>
    <w:rsid w:val="00043293"/>
    <w:rsid w:val="00053370"/>
    <w:rsid w:val="00053E26"/>
    <w:rsid w:val="000608D9"/>
    <w:rsid w:val="0006147C"/>
    <w:rsid w:val="00061B8A"/>
    <w:rsid w:val="000643E0"/>
    <w:rsid w:val="00067EB9"/>
    <w:rsid w:val="000725B3"/>
    <w:rsid w:val="00077DCF"/>
    <w:rsid w:val="00083A0E"/>
    <w:rsid w:val="000849C4"/>
    <w:rsid w:val="00090595"/>
    <w:rsid w:val="00090662"/>
    <w:rsid w:val="0009144C"/>
    <w:rsid w:val="00092FE1"/>
    <w:rsid w:val="000933CD"/>
    <w:rsid w:val="0009550D"/>
    <w:rsid w:val="00095915"/>
    <w:rsid w:val="00095E85"/>
    <w:rsid w:val="00097978"/>
    <w:rsid w:val="000A1C51"/>
    <w:rsid w:val="000A49CF"/>
    <w:rsid w:val="000A4B86"/>
    <w:rsid w:val="000A5980"/>
    <w:rsid w:val="000A66E1"/>
    <w:rsid w:val="000B22E6"/>
    <w:rsid w:val="000B2533"/>
    <w:rsid w:val="000B4ADA"/>
    <w:rsid w:val="000B577A"/>
    <w:rsid w:val="000B6FB3"/>
    <w:rsid w:val="000B7A08"/>
    <w:rsid w:val="000B7FB5"/>
    <w:rsid w:val="000B7FD3"/>
    <w:rsid w:val="000C05DF"/>
    <w:rsid w:val="000C0CE6"/>
    <w:rsid w:val="000C17EE"/>
    <w:rsid w:val="000C3EC9"/>
    <w:rsid w:val="000D02F7"/>
    <w:rsid w:val="000D2318"/>
    <w:rsid w:val="000D4F50"/>
    <w:rsid w:val="00101749"/>
    <w:rsid w:val="00101B2E"/>
    <w:rsid w:val="00101B85"/>
    <w:rsid w:val="001029C0"/>
    <w:rsid w:val="00102C1B"/>
    <w:rsid w:val="00105004"/>
    <w:rsid w:val="00106E9C"/>
    <w:rsid w:val="00111B7B"/>
    <w:rsid w:val="0011406F"/>
    <w:rsid w:val="00114A94"/>
    <w:rsid w:val="0011657D"/>
    <w:rsid w:val="00121E89"/>
    <w:rsid w:val="00124286"/>
    <w:rsid w:val="00130171"/>
    <w:rsid w:val="0013043D"/>
    <w:rsid w:val="0013501E"/>
    <w:rsid w:val="00140247"/>
    <w:rsid w:val="001406B4"/>
    <w:rsid w:val="001424FF"/>
    <w:rsid w:val="00143ED7"/>
    <w:rsid w:val="00145F63"/>
    <w:rsid w:val="00152179"/>
    <w:rsid w:val="001523BD"/>
    <w:rsid w:val="00152480"/>
    <w:rsid w:val="00155897"/>
    <w:rsid w:val="001621DD"/>
    <w:rsid w:val="0016562D"/>
    <w:rsid w:val="001728AE"/>
    <w:rsid w:val="00176607"/>
    <w:rsid w:val="001771C2"/>
    <w:rsid w:val="00185715"/>
    <w:rsid w:val="0018727C"/>
    <w:rsid w:val="00187637"/>
    <w:rsid w:val="00190239"/>
    <w:rsid w:val="001954AF"/>
    <w:rsid w:val="001A07DC"/>
    <w:rsid w:val="001A393C"/>
    <w:rsid w:val="001A6853"/>
    <w:rsid w:val="001B1E35"/>
    <w:rsid w:val="001B31B4"/>
    <w:rsid w:val="001C183E"/>
    <w:rsid w:val="001C4B8A"/>
    <w:rsid w:val="001C6E81"/>
    <w:rsid w:val="001D13EC"/>
    <w:rsid w:val="001D192B"/>
    <w:rsid w:val="001D2E54"/>
    <w:rsid w:val="001D359A"/>
    <w:rsid w:val="001D36AE"/>
    <w:rsid w:val="001D584F"/>
    <w:rsid w:val="001E21B7"/>
    <w:rsid w:val="001E2F2E"/>
    <w:rsid w:val="001E4329"/>
    <w:rsid w:val="001E5206"/>
    <w:rsid w:val="001E7731"/>
    <w:rsid w:val="001F0952"/>
    <w:rsid w:val="001F1C99"/>
    <w:rsid w:val="001F478C"/>
    <w:rsid w:val="001F4B79"/>
    <w:rsid w:val="001F5613"/>
    <w:rsid w:val="001F7469"/>
    <w:rsid w:val="001F7BE0"/>
    <w:rsid w:val="00201046"/>
    <w:rsid w:val="0020164C"/>
    <w:rsid w:val="00201C3F"/>
    <w:rsid w:val="002053EE"/>
    <w:rsid w:val="0020785A"/>
    <w:rsid w:val="00207D01"/>
    <w:rsid w:val="00212BB8"/>
    <w:rsid w:val="00212BD0"/>
    <w:rsid w:val="00220996"/>
    <w:rsid w:val="002226FE"/>
    <w:rsid w:val="00223AD1"/>
    <w:rsid w:val="00225E4B"/>
    <w:rsid w:val="0022685A"/>
    <w:rsid w:val="002275D0"/>
    <w:rsid w:val="00230CF3"/>
    <w:rsid w:val="0023242A"/>
    <w:rsid w:val="00233879"/>
    <w:rsid w:val="0023400F"/>
    <w:rsid w:val="00235360"/>
    <w:rsid w:val="002353BE"/>
    <w:rsid w:val="00236E77"/>
    <w:rsid w:val="002438EC"/>
    <w:rsid w:val="00250BD7"/>
    <w:rsid w:val="002518F1"/>
    <w:rsid w:val="00251B02"/>
    <w:rsid w:val="002550AF"/>
    <w:rsid w:val="002600D1"/>
    <w:rsid w:val="0026557B"/>
    <w:rsid w:val="00271575"/>
    <w:rsid w:val="00271A37"/>
    <w:rsid w:val="00273736"/>
    <w:rsid w:val="00277006"/>
    <w:rsid w:val="00277769"/>
    <w:rsid w:val="002813D4"/>
    <w:rsid w:val="00282F25"/>
    <w:rsid w:val="00283597"/>
    <w:rsid w:val="00287750"/>
    <w:rsid w:val="00290892"/>
    <w:rsid w:val="00297E92"/>
    <w:rsid w:val="00297EB3"/>
    <w:rsid w:val="002A0867"/>
    <w:rsid w:val="002A0B48"/>
    <w:rsid w:val="002A60F5"/>
    <w:rsid w:val="002A610C"/>
    <w:rsid w:val="002B10B4"/>
    <w:rsid w:val="002B39C1"/>
    <w:rsid w:val="002B6D9E"/>
    <w:rsid w:val="002B74D8"/>
    <w:rsid w:val="002C039A"/>
    <w:rsid w:val="002C26A1"/>
    <w:rsid w:val="002D054E"/>
    <w:rsid w:val="002D233C"/>
    <w:rsid w:val="002D5026"/>
    <w:rsid w:val="002D5DD3"/>
    <w:rsid w:val="002D693E"/>
    <w:rsid w:val="002D7DE9"/>
    <w:rsid w:val="002F1B0D"/>
    <w:rsid w:val="002F355E"/>
    <w:rsid w:val="002F5745"/>
    <w:rsid w:val="002F7FEE"/>
    <w:rsid w:val="003008CA"/>
    <w:rsid w:val="003015FF"/>
    <w:rsid w:val="00305A25"/>
    <w:rsid w:val="00310DB9"/>
    <w:rsid w:val="00320878"/>
    <w:rsid w:val="00323F85"/>
    <w:rsid w:val="00325C35"/>
    <w:rsid w:val="00331ED0"/>
    <w:rsid w:val="00332553"/>
    <w:rsid w:val="003366C3"/>
    <w:rsid w:val="0034078B"/>
    <w:rsid w:val="00341CEC"/>
    <w:rsid w:val="00342617"/>
    <w:rsid w:val="00344DDB"/>
    <w:rsid w:val="0035072C"/>
    <w:rsid w:val="0035457C"/>
    <w:rsid w:val="00354C8D"/>
    <w:rsid w:val="00362A1D"/>
    <w:rsid w:val="003654B9"/>
    <w:rsid w:val="0037278B"/>
    <w:rsid w:val="0037325C"/>
    <w:rsid w:val="00374C25"/>
    <w:rsid w:val="003832D0"/>
    <w:rsid w:val="00384B2E"/>
    <w:rsid w:val="003916A3"/>
    <w:rsid w:val="0039423E"/>
    <w:rsid w:val="0039424D"/>
    <w:rsid w:val="003A2BEF"/>
    <w:rsid w:val="003A62E7"/>
    <w:rsid w:val="003A7015"/>
    <w:rsid w:val="003A728C"/>
    <w:rsid w:val="003A7B59"/>
    <w:rsid w:val="003B22DD"/>
    <w:rsid w:val="003B2483"/>
    <w:rsid w:val="003B5ED3"/>
    <w:rsid w:val="003C1064"/>
    <w:rsid w:val="003C1084"/>
    <w:rsid w:val="003C2BEB"/>
    <w:rsid w:val="003C35EC"/>
    <w:rsid w:val="003C4B85"/>
    <w:rsid w:val="003D12D7"/>
    <w:rsid w:val="003D1750"/>
    <w:rsid w:val="003D53EC"/>
    <w:rsid w:val="003D7C58"/>
    <w:rsid w:val="003E2C86"/>
    <w:rsid w:val="003E4C2A"/>
    <w:rsid w:val="003E4EF0"/>
    <w:rsid w:val="003E5411"/>
    <w:rsid w:val="003E5FD9"/>
    <w:rsid w:val="003E611E"/>
    <w:rsid w:val="003E7D23"/>
    <w:rsid w:val="003E7E48"/>
    <w:rsid w:val="00400A60"/>
    <w:rsid w:val="0040504C"/>
    <w:rsid w:val="004052B7"/>
    <w:rsid w:val="00405564"/>
    <w:rsid w:val="00405DA6"/>
    <w:rsid w:val="00412533"/>
    <w:rsid w:val="00412EBF"/>
    <w:rsid w:val="004163B2"/>
    <w:rsid w:val="004172CC"/>
    <w:rsid w:val="00417821"/>
    <w:rsid w:val="00424704"/>
    <w:rsid w:val="00424834"/>
    <w:rsid w:val="00431AD2"/>
    <w:rsid w:val="00433D08"/>
    <w:rsid w:val="004357E5"/>
    <w:rsid w:val="00436931"/>
    <w:rsid w:val="0044168A"/>
    <w:rsid w:val="004418B9"/>
    <w:rsid w:val="00447DEF"/>
    <w:rsid w:val="00452E2D"/>
    <w:rsid w:val="004545A3"/>
    <w:rsid w:val="00455DCA"/>
    <w:rsid w:val="0045622E"/>
    <w:rsid w:val="00456334"/>
    <w:rsid w:val="0045748D"/>
    <w:rsid w:val="00460ACF"/>
    <w:rsid w:val="00464F64"/>
    <w:rsid w:val="004652AB"/>
    <w:rsid w:val="00465D85"/>
    <w:rsid w:val="00466A4F"/>
    <w:rsid w:val="00466C4E"/>
    <w:rsid w:val="00471EAB"/>
    <w:rsid w:val="004777FE"/>
    <w:rsid w:val="00480A36"/>
    <w:rsid w:val="004821A9"/>
    <w:rsid w:val="004901FE"/>
    <w:rsid w:val="004903D1"/>
    <w:rsid w:val="00490D4D"/>
    <w:rsid w:val="00490F57"/>
    <w:rsid w:val="00495CFC"/>
    <w:rsid w:val="004A2D20"/>
    <w:rsid w:val="004A383A"/>
    <w:rsid w:val="004B3B00"/>
    <w:rsid w:val="004B5B65"/>
    <w:rsid w:val="004B5C0F"/>
    <w:rsid w:val="004B5F53"/>
    <w:rsid w:val="004B6650"/>
    <w:rsid w:val="004C2769"/>
    <w:rsid w:val="004C2D02"/>
    <w:rsid w:val="004C430A"/>
    <w:rsid w:val="004C48D2"/>
    <w:rsid w:val="004C4D23"/>
    <w:rsid w:val="004C5221"/>
    <w:rsid w:val="004C5D4F"/>
    <w:rsid w:val="004D461E"/>
    <w:rsid w:val="004D77BE"/>
    <w:rsid w:val="004E3106"/>
    <w:rsid w:val="004E32E8"/>
    <w:rsid w:val="004E787D"/>
    <w:rsid w:val="004E7A9F"/>
    <w:rsid w:val="004F0357"/>
    <w:rsid w:val="004F2F20"/>
    <w:rsid w:val="004F38FA"/>
    <w:rsid w:val="004F5D99"/>
    <w:rsid w:val="0050057E"/>
    <w:rsid w:val="00501A19"/>
    <w:rsid w:val="005072D7"/>
    <w:rsid w:val="005147C8"/>
    <w:rsid w:val="00514C7D"/>
    <w:rsid w:val="00516644"/>
    <w:rsid w:val="0051678A"/>
    <w:rsid w:val="00523E24"/>
    <w:rsid w:val="005241D1"/>
    <w:rsid w:val="00526250"/>
    <w:rsid w:val="00527064"/>
    <w:rsid w:val="005279FE"/>
    <w:rsid w:val="00527F0B"/>
    <w:rsid w:val="00532390"/>
    <w:rsid w:val="0053329A"/>
    <w:rsid w:val="00536565"/>
    <w:rsid w:val="005368EF"/>
    <w:rsid w:val="00537B4A"/>
    <w:rsid w:val="005520AB"/>
    <w:rsid w:val="0055513D"/>
    <w:rsid w:val="005551C6"/>
    <w:rsid w:val="00556EBA"/>
    <w:rsid w:val="005571CF"/>
    <w:rsid w:val="005616C1"/>
    <w:rsid w:val="00561CAE"/>
    <w:rsid w:val="00562FE9"/>
    <w:rsid w:val="0056551F"/>
    <w:rsid w:val="005679A3"/>
    <w:rsid w:val="00570F82"/>
    <w:rsid w:val="0057301F"/>
    <w:rsid w:val="00573E5A"/>
    <w:rsid w:val="00580B35"/>
    <w:rsid w:val="00580C24"/>
    <w:rsid w:val="0058329C"/>
    <w:rsid w:val="00587192"/>
    <w:rsid w:val="0059489B"/>
    <w:rsid w:val="005951BB"/>
    <w:rsid w:val="00596542"/>
    <w:rsid w:val="005A0A37"/>
    <w:rsid w:val="005A4BEB"/>
    <w:rsid w:val="005A547A"/>
    <w:rsid w:val="005A54FA"/>
    <w:rsid w:val="005B0F9A"/>
    <w:rsid w:val="005B3492"/>
    <w:rsid w:val="005C2D1A"/>
    <w:rsid w:val="005C66F1"/>
    <w:rsid w:val="005C6AD4"/>
    <w:rsid w:val="005C70C5"/>
    <w:rsid w:val="005C7BB3"/>
    <w:rsid w:val="005D0A5D"/>
    <w:rsid w:val="005D1D62"/>
    <w:rsid w:val="005D31B0"/>
    <w:rsid w:val="005D48D9"/>
    <w:rsid w:val="005D4DCF"/>
    <w:rsid w:val="005E1258"/>
    <w:rsid w:val="005E3291"/>
    <w:rsid w:val="005E7128"/>
    <w:rsid w:val="005E7DE1"/>
    <w:rsid w:val="005F0CE6"/>
    <w:rsid w:val="005F56CA"/>
    <w:rsid w:val="00605762"/>
    <w:rsid w:val="00616453"/>
    <w:rsid w:val="0062036E"/>
    <w:rsid w:val="0062245B"/>
    <w:rsid w:val="00622D5E"/>
    <w:rsid w:val="00624181"/>
    <w:rsid w:val="00624F2D"/>
    <w:rsid w:val="0062539C"/>
    <w:rsid w:val="00633213"/>
    <w:rsid w:val="00634CB8"/>
    <w:rsid w:val="00636D3F"/>
    <w:rsid w:val="006371B4"/>
    <w:rsid w:val="006375AA"/>
    <w:rsid w:val="00641A1E"/>
    <w:rsid w:val="0064250D"/>
    <w:rsid w:val="0064588D"/>
    <w:rsid w:val="00651E2A"/>
    <w:rsid w:val="00651F8C"/>
    <w:rsid w:val="006537AF"/>
    <w:rsid w:val="00654B85"/>
    <w:rsid w:val="00657ACC"/>
    <w:rsid w:val="00660F02"/>
    <w:rsid w:val="0066279A"/>
    <w:rsid w:val="00664BC7"/>
    <w:rsid w:val="0067479A"/>
    <w:rsid w:val="006772DF"/>
    <w:rsid w:val="006837FC"/>
    <w:rsid w:val="00686942"/>
    <w:rsid w:val="00690635"/>
    <w:rsid w:val="00691CA4"/>
    <w:rsid w:val="006942DA"/>
    <w:rsid w:val="00695E35"/>
    <w:rsid w:val="0069692F"/>
    <w:rsid w:val="00696B91"/>
    <w:rsid w:val="00697A67"/>
    <w:rsid w:val="006A4A38"/>
    <w:rsid w:val="006A5672"/>
    <w:rsid w:val="006A5A6C"/>
    <w:rsid w:val="006A6430"/>
    <w:rsid w:val="006B2427"/>
    <w:rsid w:val="006B541D"/>
    <w:rsid w:val="006B5AD3"/>
    <w:rsid w:val="006B76B7"/>
    <w:rsid w:val="006B7721"/>
    <w:rsid w:val="006C000F"/>
    <w:rsid w:val="006C09CD"/>
    <w:rsid w:val="006C0CE4"/>
    <w:rsid w:val="006C16F5"/>
    <w:rsid w:val="006C6690"/>
    <w:rsid w:val="006C7A53"/>
    <w:rsid w:val="006D2F7A"/>
    <w:rsid w:val="006D2FAF"/>
    <w:rsid w:val="006E1905"/>
    <w:rsid w:val="006E1C33"/>
    <w:rsid w:val="006E2A52"/>
    <w:rsid w:val="006E359E"/>
    <w:rsid w:val="006E3BD9"/>
    <w:rsid w:val="006F078E"/>
    <w:rsid w:val="006F0C99"/>
    <w:rsid w:val="006F19DC"/>
    <w:rsid w:val="006F4619"/>
    <w:rsid w:val="006F4E79"/>
    <w:rsid w:val="006F6AB1"/>
    <w:rsid w:val="007009F5"/>
    <w:rsid w:val="00710C47"/>
    <w:rsid w:val="00713CA2"/>
    <w:rsid w:val="00714631"/>
    <w:rsid w:val="00716727"/>
    <w:rsid w:val="00720D35"/>
    <w:rsid w:val="00723DBD"/>
    <w:rsid w:val="00725AD4"/>
    <w:rsid w:val="00731DD1"/>
    <w:rsid w:val="00733F8C"/>
    <w:rsid w:val="00734969"/>
    <w:rsid w:val="0074124F"/>
    <w:rsid w:val="00744D2D"/>
    <w:rsid w:val="00745757"/>
    <w:rsid w:val="00750CA7"/>
    <w:rsid w:val="007539B2"/>
    <w:rsid w:val="00761FC4"/>
    <w:rsid w:val="007639FA"/>
    <w:rsid w:val="00764729"/>
    <w:rsid w:val="007668BD"/>
    <w:rsid w:val="00766E36"/>
    <w:rsid w:val="00770040"/>
    <w:rsid w:val="00770D4A"/>
    <w:rsid w:val="00772D4F"/>
    <w:rsid w:val="00773802"/>
    <w:rsid w:val="00773AD1"/>
    <w:rsid w:val="007839A2"/>
    <w:rsid w:val="00784EE0"/>
    <w:rsid w:val="007852F4"/>
    <w:rsid w:val="00785BEE"/>
    <w:rsid w:val="00787A5F"/>
    <w:rsid w:val="00791C86"/>
    <w:rsid w:val="00793535"/>
    <w:rsid w:val="00794530"/>
    <w:rsid w:val="00794D85"/>
    <w:rsid w:val="00795716"/>
    <w:rsid w:val="00796987"/>
    <w:rsid w:val="007A2D34"/>
    <w:rsid w:val="007A2D41"/>
    <w:rsid w:val="007A333E"/>
    <w:rsid w:val="007A3482"/>
    <w:rsid w:val="007A52DB"/>
    <w:rsid w:val="007A6258"/>
    <w:rsid w:val="007A6560"/>
    <w:rsid w:val="007A76F3"/>
    <w:rsid w:val="007B0004"/>
    <w:rsid w:val="007B0233"/>
    <w:rsid w:val="007B0541"/>
    <w:rsid w:val="007B1FFB"/>
    <w:rsid w:val="007B413D"/>
    <w:rsid w:val="007B4D1E"/>
    <w:rsid w:val="007B7706"/>
    <w:rsid w:val="007C45DD"/>
    <w:rsid w:val="007C5DBA"/>
    <w:rsid w:val="007C5FB9"/>
    <w:rsid w:val="007D3682"/>
    <w:rsid w:val="007D3C78"/>
    <w:rsid w:val="007D72BE"/>
    <w:rsid w:val="007D7592"/>
    <w:rsid w:val="007E1844"/>
    <w:rsid w:val="007E543A"/>
    <w:rsid w:val="007E5CC8"/>
    <w:rsid w:val="007F0C8F"/>
    <w:rsid w:val="007F1488"/>
    <w:rsid w:val="007F6CE8"/>
    <w:rsid w:val="00801A4B"/>
    <w:rsid w:val="00802546"/>
    <w:rsid w:val="0080455B"/>
    <w:rsid w:val="008051C0"/>
    <w:rsid w:val="00805D3E"/>
    <w:rsid w:val="00810AE0"/>
    <w:rsid w:val="008140D6"/>
    <w:rsid w:val="00814497"/>
    <w:rsid w:val="00816D46"/>
    <w:rsid w:val="0081766C"/>
    <w:rsid w:val="00817E42"/>
    <w:rsid w:val="00821699"/>
    <w:rsid w:val="00821986"/>
    <w:rsid w:val="00822DAF"/>
    <w:rsid w:val="00822F55"/>
    <w:rsid w:val="00825A2C"/>
    <w:rsid w:val="00826328"/>
    <w:rsid w:val="00831E6B"/>
    <w:rsid w:val="0083204E"/>
    <w:rsid w:val="00833A94"/>
    <w:rsid w:val="00834210"/>
    <w:rsid w:val="008365BB"/>
    <w:rsid w:val="00836A25"/>
    <w:rsid w:val="00841EA5"/>
    <w:rsid w:val="00843134"/>
    <w:rsid w:val="00845BAA"/>
    <w:rsid w:val="0084625C"/>
    <w:rsid w:val="00847AB6"/>
    <w:rsid w:val="0085104A"/>
    <w:rsid w:val="00853D9F"/>
    <w:rsid w:val="008546EA"/>
    <w:rsid w:val="00855D0E"/>
    <w:rsid w:val="00857703"/>
    <w:rsid w:val="00860F5E"/>
    <w:rsid w:val="008620ED"/>
    <w:rsid w:val="00862D13"/>
    <w:rsid w:val="008720AC"/>
    <w:rsid w:val="00872DCF"/>
    <w:rsid w:val="008743CC"/>
    <w:rsid w:val="008744E2"/>
    <w:rsid w:val="008764F7"/>
    <w:rsid w:val="00877EEA"/>
    <w:rsid w:val="00882F27"/>
    <w:rsid w:val="00883F63"/>
    <w:rsid w:val="00884AB2"/>
    <w:rsid w:val="008853EB"/>
    <w:rsid w:val="00885BEE"/>
    <w:rsid w:val="0088637F"/>
    <w:rsid w:val="008871D3"/>
    <w:rsid w:val="008918B1"/>
    <w:rsid w:val="00891D5E"/>
    <w:rsid w:val="0089369B"/>
    <w:rsid w:val="008949BA"/>
    <w:rsid w:val="00894CDA"/>
    <w:rsid w:val="00896EE6"/>
    <w:rsid w:val="008978CE"/>
    <w:rsid w:val="008A0D22"/>
    <w:rsid w:val="008A41F1"/>
    <w:rsid w:val="008A6B84"/>
    <w:rsid w:val="008B602E"/>
    <w:rsid w:val="008B6467"/>
    <w:rsid w:val="008C34F6"/>
    <w:rsid w:val="008C575C"/>
    <w:rsid w:val="008C5D4F"/>
    <w:rsid w:val="008C7F98"/>
    <w:rsid w:val="008D0CC3"/>
    <w:rsid w:val="008D1821"/>
    <w:rsid w:val="008D2E23"/>
    <w:rsid w:val="008D38A7"/>
    <w:rsid w:val="008D48EE"/>
    <w:rsid w:val="008D54AE"/>
    <w:rsid w:val="008D567A"/>
    <w:rsid w:val="008E4983"/>
    <w:rsid w:val="008E5266"/>
    <w:rsid w:val="008E5CD1"/>
    <w:rsid w:val="008F2F17"/>
    <w:rsid w:val="008F7083"/>
    <w:rsid w:val="008F7565"/>
    <w:rsid w:val="009003C6"/>
    <w:rsid w:val="00902BA8"/>
    <w:rsid w:val="00902F82"/>
    <w:rsid w:val="0090351A"/>
    <w:rsid w:val="009076F0"/>
    <w:rsid w:val="009112ED"/>
    <w:rsid w:val="00911FE3"/>
    <w:rsid w:val="009146F3"/>
    <w:rsid w:val="0092002F"/>
    <w:rsid w:val="009205EC"/>
    <w:rsid w:val="009208C1"/>
    <w:rsid w:val="00921314"/>
    <w:rsid w:val="0093041A"/>
    <w:rsid w:val="0093204D"/>
    <w:rsid w:val="00932EAB"/>
    <w:rsid w:val="009332D7"/>
    <w:rsid w:val="009347F3"/>
    <w:rsid w:val="009364E9"/>
    <w:rsid w:val="00937D95"/>
    <w:rsid w:val="00942344"/>
    <w:rsid w:val="00942A03"/>
    <w:rsid w:val="00945D78"/>
    <w:rsid w:val="009522F3"/>
    <w:rsid w:val="009532E5"/>
    <w:rsid w:val="0095456A"/>
    <w:rsid w:val="0095640C"/>
    <w:rsid w:val="009575A6"/>
    <w:rsid w:val="00960025"/>
    <w:rsid w:val="0096247D"/>
    <w:rsid w:val="00963E99"/>
    <w:rsid w:val="0096683C"/>
    <w:rsid w:val="00973A7F"/>
    <w:rsid w:val="00975E36"/>
    <w:rsid w:val="00976D8A"/>
    <w:rsid w:val="00976FFD"/>
    <w:rsid w:val="00981696"/>
    <w:rsid w:val="00984442"/>
    <w:rsid w:val="00985856"/>
    <w:rsid w:val="00987762"/>
    <w:rsid w:val="00987971"/>
    <w:rsid w:val="009908B8"/>
    <w:rsid w:val="00990AB3"/>
    <w:rsid w:val="009923FE"/>
    <w:rsid w:val="0099427D"/>
    <w:rsid w:val="009944ED"/>
    <w:rsid w:val="009974C8"/>
    <w:rsid w:val="009A2685"/>
    <w:rsid w:val="009A45BF"/>
    <w:rsid w:val="009A5378"/>
    <w:rsid w:val="009A5434"/>
    <w:rsid w:val="009A599F"/>
    <w:rsid w:val="009A5A72"/>
    <w:rsid w:val="009A6E18"/>
    <w:rsid w:val="009A7146"/>
    <w:rsid w:val="009B1287"/>
    <w:rsid w:val="009B4936"/>
    <w:rsid w:val="009C012E"/>
    <w:rsid w:val="009C0F35"/>
    <w:rsid w:val="009C4932"/>
    <w:rsid w:val="009C563F"/>
    <w:rsid w:val="009C6CC4"/>
    <w:rsid w:val="009D1DC9"/>
    <w:rsid w:val="009D2400"/>
    <w:rsid w:val="009D27E4"/>
    <w:rsid w:val="009D3609"/>
    <w:rsid w:val="009D3990"/>
    <w:rsid w:val="009D4A2D"/>
    <w:rsid w:val="009D7371"/>
    <w:rsid w:val="009E0ECB"/>
    <w:rsid w:val="009E3472"/>
    <w:rsid w:val="009E4A34"/>
    <w:rsid w:val="009E7B9C"/>
    <w:rsid w:val="009F023A"/>
    <w:rsid w:val="009F3EB5"/>
    <w:rsid w:val="00A00B56"/>
    <w:rsid w:val="00A01468"/>
    <w:rsid w:val="00A0343B"/>
    <w:rsid w:val="00A035EC"/>
    <w:rsid w:val="00A058C5"/>
    <w:rsid w:val="00A0717B"/>
    <w:rsid w:val="00A124F4"/>
    <w:rsid w:val="00A15718"/>
    <w:rsid w:val="00A15BB8"/>
    <w:rsid w:val="00A20B76"/>
    <w:rsid w:val="00A24BD5"/>
    <w:rsid w:val="00A273FA"/>
    <w:rsid w:val="00A3014E"/>
    <w:rsid w:val="00A31727"/>
    <w:rsid w:val="00A32C03"/>
    <w:rsid w:val="00A34154"/>
    <w:rsid w:val="00A342F3"/>
    <w:rsid w:val="00A35E97"/>
    <w:rsid w:val="00A36457"/>
    <w:rsid w:val="00A44DF5"/>
    <w:rsid w:val="00A47BE0"/>
    <w:rsid w:val="00A52C86"/>
    <w:rsid w:val="00A53DD0"/>
    <w:rsid w:val="00A55911"/>
    <w:rsid w:val="00A61777"/>
    <w:rsid w:val="00A631BD"/>
    <w:rsid w:val="00A64DFF"/>
    <w:rsid w:val="00A707F9"/>
    <w:rsid w:val="00A7645D"/>
    <w:rsid w:val="00A77F37"/>
    <w:rsid w:val="00A82875"/>
    <w:rsid w:val="00A8296B"/>
    <w:rsid w:val="00A84E7E"/>
    <w:rsid w:val="00A90275"/>
    <w:rsid w:val="00A907DE"/>
    <w:rsid w:val="00A90A21"/>
    <w:rsid w:val="00A90B9F"/>
    <w:rsid w:val="00A940E2"/>
    <w:rsid w:val="00A96D5B"/>
    <w:rsid w:val="00A9783B"/>
    <w:rsid w:val="00AA00FE"/>
    <w:rsid w:val="00AA0E36"/>
    <w:rsid w:val="00AA28E7"/>
    <w:rsid w:val="00AA30A9"/>
    <w:rsid w:val="00AA6A62"/>
    <w:rsid w:val="00AB5F5F"/>
    <w:rsid w:val="00AB62DA"/>
    <w:rsid w:val="00AC51B8"/>
    <w:rsid w:val="00AC6680"/>
    <w:rsid w:val="00AD307E"/>
    <w:rsid w:val="00AD3E07"/>
    <w:rsid w:val="00AD65DA"/>
    <w:rsid w:val="00AE1B1D"/>
    <w:rsid w:val="00AE2799"/>
    <w:rsid w:val="00AE4418"/>
    <w:rsid w:val="00AE4D3F"/>
    <w:rsid w:val="00AF2257"/>
    <w:rsid w:val="00AF35CD"/>
    <w:rsid w:val="00AF5D4D"/>
    <w:rsid w:val="00AF68CB"/>
    <w:rsid w:val="00AF7D8E"/>
    <w:rsid w:val="00B00E6A"/>
    <w:rsid w:val="00B04883"/>
    <w:rsid w:val="00B05F92"/>
    <w:rsid w:val="00B1067E"/>
    <w:rsid w:val="00B113EF"/>
    <w:rsid w:val="00B16040"/>
    <w:rsid w:val="00B207F6"/>
    <w:rsid w:val="00B21387"/>
    <w:rsid w:val="00B23D63"/>
    <w:rsid w:val="00B2454B"/>
    <w:rsid w:val="00B25228"/>
    <w:rsid w:val="00B25D7F"/>
    <w:rsid w:val="00B25E55"/>
    <w:rsid w:val="00B27507"/>
    <w:rsid w:val="00B31FE3"/>
    <w:rsid w:val="00B34860"/>
    <w:rsid w:val="00B35438"/>
    <w:rsid w:val="00B355BD"/>
    <w:rsid w:val="00B35CBD"/>
    <w:rsid w:val="00B43949"/>
    <w:rsid w:val="00B443C4"/>
    <w:rsid w:val="00B4485D"/>
    <w:rsid w:val="00B46CDE"/>
    <w:rsid w:val="00B47211"/>
    <w:rsid w:val="00B47B4A"/>
    <w:rsid w:val="00B52177"/>
    <w:rsid w:val="00B531B4"/>
    <w:rsid w:val="00B53482"/>
    <w:rsid w:val="00B54FEB"/>
    <w:rsid w:val="00B56567"/>
    <w:rsid w:val="00B61F88"/>
    <w:rsid w:val="00B62C20"/>
    <w:rsid w:val="00B64BE1"/>
    <w:rsid w:val="00B67257"/>
    <w:rsid w:val="00B672B3"/>
    <w:rsid w:val="00B6785A"/>
    <w:rsid w:val="00B71043"/>
    <w:rsid w:val="00B722F6"/>
    <w:rsid w:val="00B72B59"/>
    <w:rsid w:val="00B74599"/>
    <w:rsid w:val="00B766D5"/>
    <w:rsid w:val="00B803E2"/>
    <w:rsid w:val="00B80A2D"/>
    <w:rsid w:val="00B81829"/>
    <w:rsid w:val="00B849A0"/>
    <w:rsid w:val="00B86060"/>
    <w:rsid w:val="00B86337"/>
    <w:rsid w:val="00B928D9"/>
    <w:rsid w:val="00B94998"/>
    <w:rsid w:val="00B97772"/>
    <w:rsid w:val="00BA2ADA"/>
    <w:rsid w:val="00BB171D"/>
    <w:rsid w:val="00BB6189"/>
    <w:rsid w:val="00BC058A"/>
    <w:rsid w:val="00BC06FE"/>
    <w:rsid w:val="00BC0D58"/>
    <w:rsid w:val="00BC15F0"/>
    <w:rsid w:val="00BC28D3"/>
    <w:rsid w:val="00BC3C30"/>
    <w:rsid w:val="00BC608E"/>
    <w:rsid w:val="00BD24DD"/>
    <w:rsid w:val="00BD2F65"/>
    <w:rsid w:val="00BE0FAA"/>
    <w:rsid w:val="00BE153E"/>
    <w:rsid w:val="00BE7132"/>
    <w:rsid w:val="00BE7673"/>
    <w:rsid w:val="00BF1592"/>
    <w:rsid w:val="00BF164E"/>
    <w:rsid w:val="00BF2024"/>
    <w:rsid w:val="00BF3BAE"/>
    <w:rsid w:val="00BF4E53"/>
    <w:rsid w:val="00BF6265"/>
    <w:rsid w:val="00C05586"/>
    <w:rsid w:val="00C06A77"/>
    <w:rsid w:val="00C07478"/>
    <w:rsid w:val="00C128D5"/>
    <w:rsid w:val="00C1294F"/>
    <w:rsid w:val="00C14AFC"/>
    <w:rsid w:val="00C15955"/>
    <w:rsid w:val="00C178FD"/>
    <w:rsid w:val="00C2188B"/>
    <w:rsid w:val="00C22A5B"/>
    <w:rsid w:val="00C22F6B"/>
    <w:rsid w:val="00C2420E"/>
    <w:rsid w:val="00C26F69"/>
    <w:rsid w:val="00C27B92"/>
    <w:rsid w:val="00C3133A"/>
    <w:rsid w:val="00C33752"/>
    <w:rsid w:val="00C338D1"/>
    <w:rsid w:val="00C35688"/>
    <w:rsid w:val="00C361CD"/>
    <w:rsid w:val="00C375A7"/>
    <w:rsid w:val="00C401CF"/>
    <w:rsid w:val="00C40265"/>
    <w:rsid w:val="00C412A0"/>
    <w:rsid w:val="00C44968"/>
    <w:rsid w:val="00C44B70"/>
    <w:rsid w:val="00C44E45"/>
    <w:rsid w:val="00C47374"/>
    <w:rsid w:val="00C5164C"/>
    <w:rsid w:val="00C51B5F"/>
    <w:rsid w:val="00C52449"/>
    <w:rsid w:val="00C6018A"/>
    <w:rsid w:val="00C62D7A"/>
    <w:rsid w:val="00C64AB7"/>
    <w:rsid w:val="00C656C8"/>
    <w:rsid w:val="00C67ED3"/>
    <w:rsid w:val="00C714BC"/>
    <w:rsid w:val="00C721CA"/>
    <w:rsid w:val="00C73A82"/>
    <w:rsid w:val="00C7520D"/>
    <w:rsid w:val="00C77105"/>
    <w:rsid w:val="00C82E2A"/>
    <w:rsid w:val="00C8703A"/>
    <w:rsid w:val="00C87679"/>
    <w:rsid w:val="00C87C16"/>
    <w:rsid w:val="00C9212B"/>
    <w:rsid w:val="00C96552"/>
    <w:rsid w:val="00CA202C"/>
    <w:rsid w:val="00CA2BA2"/>
    <w:rsid w:val="00CA3521"/>
    <w:rsid w:val="00CA551A"/>
    <w:rsid w:val="00CA7630"/>
    <w:rsid w:val="00CB2BE0"/>
    <w:rsid w:val="00CB4672"/>
    <w:rsid w:val="00CB603C"/>
    <w:rsid w:val="00CB7BA8"/>
    <w:rsid w:val="00CC0347"/>
    <w:rsid w:val="00CC046A"/>
    <w:rsid w:val="00CC1E0A"/>
    <w:rsid w:val="00CC28CC"/>
    <w:rsid w:val="00CC4A72"/>
    <w:rsid w:val="00CC798A"/>
    <w:rsid w:val="00CD28C0"/>
    <w:rsid w:val="00CD7797"/>
    <w:rsid w:val="00CE43BF"/>
    <w:rsid w:val="00CE464A"/>
    <w:rsid w:val="00CE5137"/>
    <w:rsid w:val="00CE7889"/>
    <w:rsid w:val="00CF32B6"/>
    <w:rsid w:val="00CF4C5C"/>
    <w:rsid w:val="00CF53C7"/>
    <w:rsid w:val="00D02758"/>
    <w:rsid w:val="00D03EFF"/>
    <w:rsid w:val="00D0546B"/>
    <w:rsid w:val="00D075EB"/>
    <w:rsid w:val="00D10852"/>
    <w:rsid w:val="00D10F4A"/>
    <w:rsid w:val="00D135B5"/>
    <w:rsid w:val="00D13F9D"/>
    <w:rsid w:val="00D15243"/>
    <w:rsid w:val="00D15775"/>
    <w:rsid w:val="00D159BA"/>
    <w:rsid w:val="00D229D2"/>
    <w:rsid w:val="00D22BB1"/>
    <w:rsid w:val="00D22FA4"/>
    <w:rsid w:val="00D25F14"/>
    <w:rsid w:val="00D41A52"/>
    <w:rsid w:val="00D41C96"/>
    <w:rsid w:val="00D42288"/>
    <w:rsid w:val="00D43C6A"/>
    <w:rsid w:val="00D43FE7"/>
    <w:rsid w:val="00D44E53"/>
    <w:rsid w:val="00D46410"/>
    <w:rsid w:val="00D479CE"/>
    <w:rsid w:val="00D50E5E"/>
    <w:rsid w:val="00D51FB2"/>
    <w:rsid w:val="00D5498D"/>
    <w:rsid w:val="00D56059"/>
    <w:rsid w:val="00D62270"/>
    <w:rsid w:val="00D63A4B"/>
    <w:rsid w:val="00D64D5D"/>
    <w:rsid w:val="00D652B6"/>
    <w:rsid w:val="00D65AB0"/>
    <w:rsid w:val="00D670CB"/>
    <w:rsid w:val="00D71705"/>
    <w:rsid w:val="00D73903"/>
    <w:rsid w:val="00D73C51"/>
    <w:rsid w:val="00D75863"/>
    <w:rsid w:val="00D773F1"/>
    <w:rsid w:val="00D80A9B"/>
    <w:rsid w:val="00D815BB"/>
    <w:rsid w:val="00D861D3"/>
    <w:rsid w:val="00D869B1"/>
    <w:rsid w:val="00D87CB5"/>
    <w:rsid w:val="00D9129D"/>
    <w:rsid w:val="00D91A47"/>
    <w:rsid w:val="00D92B3B"/>
    <w:rsid w:val="00DA4244"/>
    <w:rsid w:val="00DA533B"/>
    <w:rsid w:val="00DB15F1"/>
    <w:rsid w:val="00DB7073"/>
    <w:rsid w:val="00DB77E9"/>
    <w:rsid w:val="00DC2644"/>
    <w:rsid w:val="00DC3614"/>
    <w:rsid w:val="00DC7388"/>
    <w:rsid w:val="00DC79A2"/>
    <w:rsid w:val="00DD02C0"/>
    <w:rsid w:val="00DD5748"/>
    <w:rsid w:val="00DE20A2"/>
    <w:rsid w:val="00DE21F3"/>
    <w:rsid w:val="00DE43D9"/>
    <w:rsid w:val="00DE52FA"/>
    <w:rsid w:val="00DE6775"/>
    <w:rsid w:val="00DF0991"/>
    <w:rsid w:val="00DF13D1"/>
    <w:rsid w:val="00DF1422"/>
    <w:rsid w:val="00DF1831"/>
    <w:rsid w:val="00E0284E"/>
    <w:rsid w:val="00E07B2D"/>
    <w:rsid w:val="00E12378"/>
    <w:rsid w:val="00E16667"/>
    <w:rsid w:val="00E1672A"/>
    <w:rsid w:val="00E17967"/>
    <w:rsid w:val="00E209B3"/>
    <w:rsid w:val="00E30568"/>
    <w:rsid w:val="00E350FF"/>
    <w:rsid w:val="00E3596A"/>
    <w:rsid w:val="00E36218"/>
    <w:rsid w:val="00E36C70"/>
    <w:rsid w:val="00E407F6"/>
    <w:rsid w:val="00E41479"/>
    <w:rsid w:val="00E43718"/>
    <w:rsid w:val="00E517DF"/>
    <w:rsid w:val="00E54C86"/>
    <w:rsid w:val="00E551A0"/>
    <w:rsid w:val="00E567E3"/>
    <w:rsid w:val="00E56B23"/>
    <w:rsid w:val="00E60B42"/>
    <w:rsid w:val="00E619A8"/>
    <w:rsid w:val="00E6279F"/>
    <w:rsid w:val="00E629B6"/>
    <w:rsid w:val="00E6578E"/>
    <w:rsid w:val="00E72A64"/>
    <w:rsid w:val="00E7347F"/>
    <w:rsid w:val="00E76653"/>
    <w:rsid w:val="00E777F3"/>
    <w:rsid w:val="00E914CC"/>
    <w:rsid w:val="00E93ED4"/>
    <w:rsid w:val="00E941D2"/>
    <w:rsid w:val="00E96D39"/>
    <w:rsid w:val="00EA0578"/>
    <w:rsid w:val="00EA2183"/>
    <w:rsid w:val="00EA2865"/>
    <w:rsid w:val="00EA5CD4"/>
    <w:rsid w:val="00EB1A62"/>
    <w:rsid w:val="00EB2069"/>
    <w:rsid w:val="00EB2589"/>
    <w:rsid w:val="00EB350E"/>
    <w:rsid w:val="00EB6739"/>
    <w:rsid w:val="00EB70F6"/>
    <w:rsid w:val="00EC18AB"/>
    <w:rsid w:val="00EC32B5"/>
    <w:rsid w:val="00EC50D2"/>
    <w:rsid w:val="00EC77D2"/>
    <w:rsid w:val="00ED0A5B"/>
    <w:rsid w:val="00ED2678"/>
    <w:rsid w:val="00ED541F"/>
    <w:rsid w:val="00EE155F"/>
    <w:rsid w:val="00EE7796"/>
    <w:rsid w:val="00EE7D61"/>
    <w:rsid w:val="00EF2569"/>
    <w:rsid w:val="00EF3197"/>
    <w:rsid w:val="00EF5CED"/>
    <w:rsid w:val="00EF6781"/>
    <w:rsid w:val="00F00BDF"/>
    <w:rsid w:val="00F01938"/>
    <w:rsid w:val="00F0558C"/>
    <w:rsid w:val="00F10094"/>
    <w:rsid w:val="00F15D04"/>
    <w:rsid w:val="00F16537"/>
    <w:rsid w:val="00F22634"/>
    <w:rsid w:val="00F23FC3"/>
    <w:rsid w:val="00F25E6C"/>
    <w:rsid w:val="00F34CF4"/>
    <w:rsid w:val="00F37C2C"/>
    <w:rsid w:val="00F43C9C"/>
    <w:rsid w:val="00F478DD"/>
    <w:rsid w:val="00F50D0E"/>
    <w:rsid w:val="00F526BC"/>
    <w:rsid w:val="00F57CE2"/>
    <w:rsid w:val="00F620D2"/>
    <w:rsid w:val="00F656BE"/>
    <w:rsid w:val="00F67138"/>
    <w:rsid w:val="00F70D26"/>
    <w:rsid w:val="00F70E6C"/>
    <w:rsid w:val="00F71E3C"/>
    <w:rsid w:val="00F757E7"/>
    <w:rsid w:val="00F7710A"/>
    <w:rsid w:val="00F8106B"/>
    <w:rsid w:val="00F8583F"/>
    <w:rsid w:val="00F905F4"/>
    <w:rsid w:val="00F907F6"/>
    <w:rsid w:val="00F91028"/>
    <w:rsid w:val="00F910FD"/>
    <w:rsid w:val="00F94088"/>
    <w:rsid w:val="00F95ECB"/>
    <w:rsid w:val="00F96BC3"/>
    <w:rsid w:val="00F97137"/>
    <w:rsid w:val="00FA3AB7"/>
    <w:rsid w:val="00FA564F"/>
    <w:rsid w:val="00FB7F52"/>
    <w:rsid w:val="00FC19EF"/>
    <w:rsid w:val="00FC2DF4"/>
    <w:rsid w:val="00FC375C"/>
    <w:rsid w:val="00FD02BA"/>
    <w:rsid w:val="00FD3FB5"/>
    <w:rsid w:val="00FD3FD8"/>
    <w:rsid w:val="00FE3242"/>
    <w:rsid w:val="00FE5A69"/>
    <w:rsid w:val="00FE735A"/>
    <w:rsid w:val="00FE7530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9E6C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rsid w:val="00E07B2D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rsid w:val="0085104A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rsid w:val="002D693E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rsid w:val="00C338D1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5">
    <w:name w:val="公文(後續段落_主旨)"/>
    <w:basedOn w:val="a3"/>
    <w:rsid w:val="00E07B2D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rsid w:val="00E07B2D"/>
    <w:pPr>
      <w:ind w:left="1440"/>
    </w:pPr>
    <w:rPr>
      <w:sz w:val="32"/>
    </w:rPr>
  </w:style>
  <w:style w:type="paragraph" w:customStyle="1" w:styleId="af4">
    <w:name w:val="公文(後續段落_文件類型)"/>
    <w:basedOn w:val="a3"/>
    <w:rsid w:val="00A342F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rsid w:val="00E07B2D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rsid w:val="001E7731"/>
    <w:pPr>
      <w:ind w:left="4681" w:hanging="1200"/>
    </w:pPr>
  </w:style>
  <w:style w:type="paragraph" w:customStyle="1" w:styleId="affc">
    <w:name w:val="公文(敬陳)"/>
    <w:basedOn w:val="a3"/>
    <w:rsid w:val="00E07B2D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3">
    <w:name w:val="page number"/>
    <w:basedOn w:val="a0"/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f4">
    <w:name w:val="公文(段落)"/>
    <w:basedOn w:val="a3"/>
    <w:next w:val="afff5"/>
    <w:rsid w:val="00E07B2D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5">
    <w:name w:val="公文(後續段落_段落)"/>
    <w:basedOn w:val="a3"/>
    <w:rsid w:val="007852F4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</w:style>
  <w:style w:type="paragraph" w:customStyle="1" w:styleId="afff6">
    <w:name w:val="公文(有框公文_框外文字)"/>
    <w:basedOn w:val="a3"/>
    <w:rsid w:val="004E787D"/>
    <w:pPr>
      <w:jc w:val="center"/>
    </w:pPr>
    <w:rPr>
      <w:sz w:val="40"/>
    </w:rPr>
  </w:style>
  <w:style w:type="paragraph" w:customStyle="1" w:styleId="afff7">
    <w:name w:val="公文(有框公文_框內文字)"/>
    <w:basedOn w:val="a3"/>
    <w:rPr>
      <w:sz w:val="28"/>
    </w:rPr>
  </w:style>
  <w:style w:type="paragraph" w:customStyle="1" w:styleId="afff8">
    <w:name w:val="公文(受會單位)"/>
    <w:basedOn w:val="afff7"/>
  </w:style>
  <w:style w:type="paragraph" w:customStyle="1" w:styleId="afff9">
    <w:name w:val="公文(會核意見或簽名)"/>
    <w:basedOn w:val="afff7"/>
  </w:style>
  <w:style w:type="paragraph" w:customStyle="1" w:styleId="afffa">
    <w:name w:val="公文(收會時間)"/>
    <w:basedOn w:val="afff7"/>
  </w:style>
  <w:style w:type="paragraph" w:customStyle="1" w:styleId="afffb">
    <w:name w:val="公文(會畢時間)"/>
    <w:basedOn w:val="afff7"/>
  </w:style>
  <w:style w:type="paragraph" w:customStyle="1" w:styleId="afffc">
    <w:name w:val="公文(案情摘要)"/>
    <w:basedOn w:val="afff7"/>
  </w:style>
  <w:style w:type="paragraph" w:customStyle="1" w:styleId="afffd">
    <w:name w:val="公文(主辦單位)"/>
    <w:basedOn w:val="afff7"/>
  </w:style>
  <w:style w:type="paragraph" w:customStyle="1" w:styleId="afffe">
    <w:name w:val="公文(收文字號)"/>
    <w:basedOn w:val="afff7"/>
  </w:style>
  <w:style w:type="paragraph" w:customStyle="1" w:styleId="affff">
    <w:name w:val="公文(主辦機關_機關名稱)"/>
    <w:basedOn w:val="afff7"/>
  </w:style>
  <w:style w:type="paragraph" w:customStyle="1" w:styleId="affff0">
    <w:name w:val="公文(主辦機關_決行)"/>
    <w:basedOn w:val="afff7"/>
  </w:style>
  <w:style w:type="paragraph" w:customStyle="1" w:styleId="affff1">
    <w:name w:val="公文(主辦機關_審核)"/>
    <w:basedOn w:val="afff7"/>
  </w:style>
  <w:style w:type="paragraph" w:customStyle="1" w:styleId="affff2">
    <w:name w:val="公文(主辦機關_承辦)"/>
    <w:basedOn w:val="afff7"/>
  </w:style>
  <w:style w:type="paragraph" w:customStyle="1" w:styleId="affff3">
    <w:name w:val="公文(主辦機關_會辦)"/>
    <w:basedOn w:val="afff7"/>
  </w:style>
  <w:style w:type="paragraph" w:customStyle="1" w:styleId="affff4">
    <w:name w:val="公文(主辦機關_收發文日期及字號)"/>
    <w:basedOn w:val="afff7"/>
  </w:style>
  <w:style w:type="paragraph" w:customStyle="1" w:styleId="affff5">
    <w:name w:val="公文(會辦機關_機關名稱)"/>
    <w:basedOn w:val="afff7"/>
  </w:style>
  <w:style w:type="paragraph" w:customStyle="1" w:styleId="affff6">
    <w:name w:val="公文(會辦機關_決行)"/>
    <w:basedOn w:val="afff7"/>
  </w:style>
  <w:style w:type="paragraph" w:customStyle="1" w:styleId="affff7">
    <w:name w:val="公文(會辦機關_審核)"/>
    <w:basedOn w:val="afff7"/>
  </w:style>
  <w:style w:type="paragraph" w:customStyle="1" w:styleId="affff8">
    <w:name w:val="公文(會辦機關_承辦)"/>
    <w:basedOn w:val="afff7"/>
  </w:style>
  <w:style w:type="paragraph" w:customStyle="1" w:styleId="affff9">
    <w:name w:val="公文(會辦機關_會辦)"/>
    <w:basedOn w:val="afff7"/>
  </w:style>
  <w:style w:type="paragraph" w:customStyle="1" w:styleId="affffa">
    <w:name w:val="公文(會辦機關_收發文日期及字號)"/>
    <w:basedOn w:val="afff7"/>
  </w:style>
  <w:style w:type="paragraph" w:customStyle="1" w:styleId="affffb">
    <w:name w:val="公文(機關全銜)"/>
    <w:basedOn w:val="afff7"/>
  </w:style>
  <w:style w:type="paragraph" w:customStyle="1" w:styleId="affffc">
    <w:name w:val="公文(類)"/>
    <w:basedOn w:val="afff6"/>
    <w:rPr>
      <w:sz w:val="24"/>
    </w:rPr>
  </w:style>
  <w:style w:type="paragraph" w:customStyle="1" w:styleId="affffd">
    <w:name w:val="公文(綱)"/>
    <w:basedOn w:val="afff6"/>
    <w:rPr>
      <w:sz w:val="24"/>
    </w:rPr>
  </w:style>
  <w:style w:type="paragraph" w:customStyle="1" w:styleId="affffe">
    <w:name w:val="公文(目)"/>
    <w:basedOn w:val="afff6"/>
    <w:rPr>
      <w:sz w:val="24"/>
    </w:rPr>
  </w:style>
  <w:style w:type="paragraph" w:customStyle="1" w:styleId="afffff">
    <w:name w:val="公文(有框公文_檔號)"/>
    <w:basedOn w:val="afff7"/>
    <w:rPr>
      <w:sz w:val="24"/>
    </w:rPr>
  </w:style>
  <w:style w:type="paragraph" w:customStyle="1" w:styleId="afffff0">
    <w:name w:val="公文(案名)"/>
    <w:basedOn w:val="afff7"/>
  </w:style>
  <w:style w:type="paragraph" w:customStyle="1" w:styleId="afffff1">
    <w:name w:val="公文(起止日期)"/>
    <w:basedOn w:val="afff7"/>
  </w:style>
  <w:style w:type="paragraph" w:customStyle="1" w:styleId="afffff2">
    <w:name w:val="公文(卷數)"/>
    <w:basedOn w:val="afff7"/>
  </w:style>
  <w:style w:type="paragraph" w:customStyle="1" w:styleId="afffff3">
    <w:name w:val="公文(件數)"/>
    <w:basedOn w:val="afff7"/>
  </w:style>
  <w:style w:type="paragraph" w:customStyle="1" w:styleId="afffff4">
    <w:name w:val="公文(移轉或銷燬)"/>
    <w:basedOn w:val="afff7"/>
  </w:style>
  <w:style w:type="paragraph" w:customStyle="1" w:styleId="afffff5">
    <w:name w:val="公文(有框公文_備註)"/>
    <w:basedOn w:val="afff7"/>
  </w:style>
  <w:style w:type="paragraph" w:customStyle="1" w:styleId="afffff6">
    <w:name w:val="公文(目次)"/>
    <w:basedOn w:val="afff7"/>
  </w:style>
  <w:style w:type="paragraph" w:customStyle="1" w:styleId="afffff7">
    <w:name w:val="公文(有框公文_收文字號)"/>
    <w:basedOn w:val="afff7"/>
  </w:style>
  <w:style w:type="paragraph" w:customStyle="1" w:styleId="afffff8">
    <w:name w:val="公文(來文字號)"/>
    <w:basedOn w:val="afff7"/>
  </w:style>
  <w:style w:type="paragraph" w:customStyle="1" w:styleId="afffff9">
    <w:name w:val="公文(有框公文_發文字號)"/>
    <w:basedOn w:val="afff7"/>
  </w:style>
  <w:style w:type="paragraph" w:customStyle="1" w:styleId="afffffa">
    <w:name w:val="公文(文別)"/>
    <w:basedOn w:val="afff7"/>
  </w:style>
  <w:style w:type="paragraph" w:customStyle="1" w:styleId="afffffb">
    <w:name w:val="公文(來受文者)"/>
    <w:basedOn w:val="afff7"/>
  </w:style>
  <w:style w:type="paragraph" w:customStyle="1" w:styleId="afffffc">
    <w:name w:val="公文(有框公文_主旨)"/>
    <w:basedOn w:val="afff7"/>
  </w:style>
  <w:style w:type="paragraph" w:customStyle="1" w:styleId="afffffd">
    <w:name w:val="公文(有框公文_附件)"/>
    <w:basedOn w:val="afff7"/>
  </w:style>
  <w:style w:type="paragraph" w:customStyle="1" w:styleId="afffffe">
    <w:name w:val="公文(銷燬)"/>
    <w:basedOn w:val="afff7"/>
  </w:style>
  <w:style w:type="paragraph" w:customStyle="1" w:styleId="affffff">
    <w:name w:val="公文(續存)"/>
    <w:basedOn w:val="afff7"/>
  </w:style>
  <w:style w:type="paragraph" w:customStyle="1" w:styleId="DTDs">
    <w:name w:val="DTDs"/>
    <w:basedOn w:val="a"/>
  </w:style>
  <w:style w:type="paragraph" w:customStyle="1" w:styleId="affffff0">
    <w:name w:val="公文(機關地址)"/>
    <w:basedOn w:val="affa"/>
    <w:next w:val="affffff1"/>
    <w:rsid w:val="00A52C86"/>
    <w:pPr>
      <w:ind w:left="4681" w:hanging="1200"/>
    </w:pPr>
  </w:style>
  <w:style w:type="paragraph" w:styleId="affffff2">
    <w:name w:val="Balloon Text"/>
    <w:basedOn w:val="a"/>
    <w:semiHidden/>
    <w:rsid w:val="00B54FEB"/>
    <w:rPr>
      <w:rFonts w:ascii="Arial" w:hAnsi="Arial"/>
      <w:sz w:val="18"/>
      <w:szCs w:val="18"/>
    </w:rPr>
  </w:style>
  <w:style w:type="paragraph" w:customStyle="1" w:styleId="affffff3">
    <w:name w:val="公文(郵遞區號)"/>
    <w:basedOn w:val="a3"/>
    <w:rsid w:val="00D75863"/>
    <w:pPr>
      <w:ind w:right="3442"/>
    </w:pPr>
  </w:style>
  <w:style w:type="paragraph" w:customStyle="1" w:styleId="affffff4">
    <w:name w:val="公文(郵寄地址)"/>
    <w:basedOn w:val="a3"/>
    <w:rsid w:val="00D75863"/>
    <w:pPr>
      <w:ind w:right="3442"/>
    </w:pPr>
  </w:style>
  <w:style w:type="table" w:styleId="affffff5">
    <w:name w:val="Table Grid"/>
    <w:basedOn w:val="a1"/>
    <w:rsid w:val="00E209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name w:val="公文(會核意見或簽章)"/>
    <w:basedOn w:val="afff9"/>
    <w:rsid w:val="006C7A53"/>
  </w:style>
  <w:style w:type="paragraph" w:customStyle="1" w:styleId="affffff7">
    <w:name w:val="公文(文件類型)"/>
    <w:basedOn w:val="a3"/>
    <w:next w:val="af4"/>
    <w:rsid w:val="00A342F3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1">
    <w:name w:val="公文(後續段落_機關地址)"/>
    <w:basedOn w:val="a3"/>
    <w:rsid w:val="00A342F3"/>
    <w:pPr>
      <w:ind w:left="4681"/>
    </w:pPr>
  </w:style>
  <w:style w:type="paragraph" w:customStyle="1" w:styleId="affb">
    <w:name w:val="公文(後續段落_聯絡方式)"/>
    <w:basedOn w:val="a3"/>
    <w:rsid w:val="00A342F3"/>
    <w:pPr>
      <w:ind w:left="4681"/>
    </w:pPr>
  </w:style>
  <w:style w:type="paragraph" w:customStyle="1" w:styleId="af0">
    <w:name w:val="公文(後續段落_受文者)"/>
    <w:basedOn w:val="a3"/>
    <w:rsid w:val="00A342F3"/>
    <w:pPr>
      <w:ind w:left="1280" w:hanging="1280"/>
    </w:pPr>
    <w:rPr>
      <w:sz w:val="32"/>
    </w:rPr>
  </w:style>
  <w:style w:type="paragraph" w:customStyle="1" w:styleId="affffff8">
    <w:name w:val="公文(發文日期/年月日)"/>
    <w:basedOn w:val="a3"/>
    <w:rsid w:val="00A342F3"/>
    <w:rPr>
      <w:rFonts w:ascii="標楷體" w:hAnsi="標楷體"/>
    </w:rPr>
  </w:style>
  <w:style w:type="paragraph" w:customStyle="1" w:styleId="aff5">
    <w:name w:val="公文(後續段落_發文字號)"/>
    <w:basedOn w:val="a3"/>
    <w:rsid w:val="00A342F3"/>
    <w:pPr>
      <w:ind w:left="1200" w:hanging="1200"/>
    </w:pPr>
  </w:style>
  <w:style w:type="paragraph" w:customStyle="1" w:styleId="aff0">
    <w:name w:val="公文(後續段落_速別)"/>
    <w:basedOn w:val="a3"/>
    <w:rsid w:val="00A342F3"/>
    <w:pPr>
      <w:ind w:left="720" w:hanging="720"/>
    </w:pPr>
  </w:style>
  <w:style w:type="paragraph" w:customStyle="1" w:styleId="affffff9">
    <w:name w:val="公文(密等及解密條件或保密期限)"/>
    <w:basedOn w:val="a3"/>
    <w:next w:val="affffffa"/>
    <w:rsid w:val="00A342F3"/>
    <w:pPr>
      <w:ind w:left="3120" w:hanging="3120"/>
    </w:pPr>
    <w:rPr>
      <w:rFonts w:ascii="標楷體" w:hAnsi="標楷體"/>
    </w:rPr>
  </w:style>
  <w:style w:type="paragraph" w:customStyle="1" w:styleId="affffffa">
    <w:name w:val="公文(後續段落_密等及解密條件或保密期限)"/>
    <w:basedOn w:val="a3"/>
    <w:rsid w:val="00A342F3"/>
    <w:pPr>
      <w:ind w:left="3120" w:hanging="3120"/>
    </w:pPr>
  </w:style>
  <w:style w:type="paragraph" w:customStyle="1" w:styleId="affffffb">
    <w:name w:val="公文(解密條件或保密期限)"/>
    <w:basedOn w:val="a3"/>
    <w:rsid w:val="00A342F3"/>
  </w:style>
  <w:style w:type="paragraph" w:customStyle="1" w:styleId="af3">
    <w:name w:val="公文(後續段落_附件)"/>
    <w:basedOn w:val="a3"/>
    <w:rsid w:val="00A342F3"/>
    <w:pPr>
      <w:ind w:left="720" w:hanging="720"/>
    </w:pPr>
  </w:style>
  <w:style w:type="paragraph" w:customStyle="1" w:styleId="ab">
    <w:name w:val="公文(後續段落_正本)"/>
    <w:basedOn w:val="a3"/>
    <w:rsid w:val="00A342F3"/>
    <w:pPr>
      <w:ind w:left="720" w:hanging="720"/>
    </w:pPr>
  </w:style>
  <w:style w:type="paragraph" w:customStyle="1" w:styleId="affffffc">
    <w:name w:val="公文(署名)"/>
    <w:basedOn w:val="a3"/>
    <w:rsid w:val="00A342F3"/>
    <w:pPr>
      <w:spacing w:beforeLines="200"/>
    </w:pPr>
    <w:rPr>
      <w:rFonts w:ascii="標楷體" w:hAnsi="標楷體"/>
      <w:sz w:val="40"/>
    </w:rPr>
  </w:style>
  <w:style w:type="character" w:styleId="affffffd">
    <w:name w:val="Hyperlink"/>
    <w:rsid w:val="00424834"/>
    <w:rPr>
      <w:color w:val="0000FF"/>
      <w:u w:val="single"/>
    </w:rPr>
  </w:style>
  <w:style w:type="paragraph" w:customStyle="1" w:styleId="affffffe">
    <w:name w:val="副本"/>
    <w:rsid w:val="00102C1B"/>
    <w:pPr>
      <w:spacing w:line="360" w:lineRule="exact"/>
      <w:ind w:left="709" w:hanging="709"/>
      <w:jc w:val="both"/>
    </w:pPr>
    <w:rPr>
      <w:rFonts w:eastAsia="標楷體"/>
      <w:noProof/>
      <w:sz w:val="24"/>
    </w:rPr>
  </w:style>
  <w:style w:type="paragraph" w:customStyle="1" w:styleId="afffffff">
    <w:name w:val="出席者"/>
    <w:basedOn w:val="a"/>
    <w:rsid w:val="00102C1B"/>
    <w:pPr>
      <w:widowControl/>
      <w:spacing w:line="360" w:lineRule="exact"/>
      <w:ind w:left="975" w:hanging="975"/>
    </w:pPr>
    <w:rPr>
      <w:rFonts w:eastAsia="標楷體"/>
      <w:kern w:val="0"/>
    </w:rPr>
  </w:style>
  <w:style w:type="paragraph" w:customStyle="1" w:styleId="afffffff0">
    <w:name w:val="抄件"/>
    <w:rsid w:val="00102C1B"/>
    <w:pPr>
      <w:spacing w:line="360" w:lineRule="exact"/>
      <w:ind w:left="709" w:hanging="709"/>
      <w:jc w:val="both"/>
    </w:pPr>
    <w:rPr>
      <w:rFonts w:eastAsia="標楷體"/>
      <w:noProof/>
      <w:sz w:val="24"/>
    </w:rPr>
  </w:style>
  <w:style w:type="paragraph" w:customStyle="1" w:styleId="afffffff1">
    <w:name w:val="列席者"/>
    <w:basedOn w:val="afffffff"/>
    <w:rsid w:val="00102C1B"/>
  </w:style>
  <w:style w:type="paragraph" w:customStyle="1" w:styleId="afffffff2">
    <w:name w:val="備註"/>
    <w:basedOn w:val="afffffff0"/>
    <w:rsid w:val="00102C1B"/>
    <w:pPr>
      <w:spacing w:line="480" w:lineRule="exact"/>
      <w:ind w:left="300" w:hangingChars="300" w:hanging="300"/>
    </w:pPr>
    <w:rPr>
      <w:sz w:val="32"/>
    </w:rPr>
  </w:style>
  <w:style w:type="paragraph" w:styleId="afffffff3">
    <w:name w:val="List Paragraph"/>
    <w:basedOn w:val="a"/>
    <w:uiPriority w:val="34"/>
    <w:qFormat/>
    <w:rsid w:val="004C48D2"/>
    <w:pPr>
      <w:ind w:leftChars="200" w:left="480"/>
    </w:pPr>
    <w:rPr>
      <w:rFonts w:ascii="Calibri" w:hAnsi="Calibri"/>
      <w:szCs w:val="22"/>
    </w:rPr>
  </w:style>
  <w:style w:type="character" w:styleId="afffffff4">
    <w:name w:val="Strong"/>
    <w:uiPriority w:val="22"/>
    <w:qFormat/>
    <w:rsid w:val="004A3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A3D4-3FBD-4C69-9DB3-304E0C65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0</TotalTime>
  <Pages>2</Pages>
  <Words>748</Words>
  <Characters>855</Characters>
  <Application>Microsoft Office Word</Application>
  <DocSecurity>0</DocSecurity>
  <Lines>52</Lines>
  <Paragraphs>29</Paragraphs>
  <ScaleCrop>false</ScaleCrop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全民健康保險西醫基層總額支付制度執行委員會台北區委員會　函</dc:title>
  <dc:subject/>
  <dc:creator/>
  <cp:keywords/>
  <dc:description>這份文件是利用 Microsoft Word 公文精靈製作的公文。</dc:description>
  <cp:lastModifiedBy/>
  <cp:revision>1</cp:revision>
  <cp:lastPrinted>2007-08-30T06:40:00Z</cp:lastPrinted>
  <dcterms:created xsi:type="dcterms:W3CDTF">2026-03-30T09:13:00Z</dcterms:created>
  <dcterms:modified xsi:type="dcterms:W3CDTF">2026-04-02T01:36:00Z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20050503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
</vt:lpwstr>
  </property>
  <property fmtid="{D5CDD505-2E9C-101B-9397-08002B2CF9AE}" pid="15" name="XRLI3">
    <vt:lpwstr>公文(地址)_x0001__x001e_機關地址：_x001f__x001c_地址_x0001_、_x001d_
</vt:lpwstr>
  </property>
  <property fmtid="{D5CDD505-2E9C-101B-9397-08002B2CF9AE}" pid="16" name="XRLI4">
    <vt:lpwstr>公文(機關地址)_x0001__x001e_機關地址：_x001f__x001c_地址_x0001_、_x001d_
</vt:lpwstr>
  </property>
  <property fmtid="{D5CDD505-2E9C-101B-9397-08002B2CF9AE}" pid="17" name="XRLI5">
    <vt:lpwstr>公文(聯絡方式)_x0001__x001e_聯絡方式：_x001f__x001c_聯絡方式_x0001_、_x001d_
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
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
</vt:lpwstr>
  </property>
  <property fmtid="{D5CDD505-2E9C-101B-9397-08002B2CF9AE}" pid="22" name="XRLI10">
    <vt:lpwstr>公文(速別)_x0001__x001e_速別：_x001f__x001c_速別(代碼)_x0001_、_x001d_
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6" name="XRLI14">
    <vt:lpwstr>公文(附件)_x0001__x001e_附件：_x001f__x001c_附件_x0001_、_x001d_
</vt:lpwstr>
  </property>
  <property fmtid="{D5CDD505-2E9C-101B-9397-08002B2CF9AE}" pid="27" name="XRLI15">
    <vt:lpwstr>公文(主旨)_x0001__x001e_主旨：_x001f__x001c_主旨_x0001_、_x001d_
</vt:lpwstr>
  </property>
  <property fmtid="{D5CDD505-2E9C-101B-9397-08002B2CF9AE}" pid="28" name="XRLI16">
    <vt:lpwstr>公文(段落)_x0001__x0004__x001c_段落(段名)/文字_x0001_
_x001d__x001c_段落(段名)/條列(序號)_x0001_
_x001d__x0005_
</vt:lpwstr>
  </property>
  <property fmtid="{D5CDD505-2E9C-101B-9397-08002B2CF9AE}" pid="29" name="XRLI17">
    <vt:lpwstr>公文(正本)_x0001_
_x001e_正本：_x001f__x0004__x001c_正本/姓名_x0001_、_x001d__x001c_正本/職稱_x0001_、_x001d__x0006__x001c_正本/全銜_x0001_、_x001d__x0006__x001c_正本/單位名_x0001_、_x001d__x0006__x001c_正本/總稱_x0001_、_x001d__x0005_
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
</vt:lpwstr>
  </property>
  <property fmtid="{D5CDD505-2E9C-101B-9397-08002B2CF9AE}" pid="31" name="XRLI19">
    <vt:lpwstr>公文(署名)_x0001__x001c_署名_x0001_、_x001d_
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第二類:點對點直接電子交換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